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21BD" w:rsidRDefault="005931E0" w:rsidP="00A41824">
      <w:pPr>
        <w:pStyle w:val="Empfnger"/>
        <w:framePr w:h="2398" w:hRule="exact" w:wrap="notBeside" w:y="2779"/>
        <w:suppressAutoHyphens/>
        <w:ind w:right="284"/>
        <w:rPr>
          <w:sz w:val="22"/>
          <w:szCs w:val="22"/>
        </w:rPr>
      </w:pPr>
      <w:bookmarkStart w:id="0" w:name="ZFA_Empfänger_Anschrift"/>
      <w:bookmarkStart w:id="1" w:name="ZFA_Empfänger"/>
      <w:bookmarkStart w:id="2" w:name="ZFA_Verfügung"/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060700" cy="1522730"/>
                <wp:effectExtent l="9525" t="9525" r="6350" b="10795"/>
                <wp:wrapNone/>
                <wp:docPr id="5" name="Durchstreichlini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60700" cy="15227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3F6B23" id="Durchstreichlinie2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241pt,1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060700" cy="1522730"/>
                <wp:effectExtent l="9525" t="9525" r="6350" b="10795"/>
                <wp:wrapNone/>
                <wp:docPr id="4" name="Durchstreichlini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60700" cy="15227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C9D5D1" id="Durchstreichlinie1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241pt,1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"/>
            </w:pict>
          </mc:Fallback>
        </mc:AlternateContent>
      </w:r>
    </w:p>
    <w:p w:rsidR="00FE21BD" w:rsidRDefault="00FE21BD" w:rsidP="00A41824">
      <w:pPr>
        <w:pStyle w:val="Empfnger"/>
        <w:framePr w:h="2398" w:hRule="exact" w:wrap="notBeside" w:y="2779"/>
        <w:suppressAutoHyphens/>
        <w:ind w:right="284"/>
        <w:rPr>
          <w:sz w:val="22"/>
          <w:szCs w:val="22"/>
        </w:rPr>
      </w:pPr>
    </w:p>
    <w:p w:rsidR="00FE21BD" w:rsidRPr="003264FB" w:rsidRDefault="00FE21BD" w:rsidP="00A41824">
      <w:pPr>
        <w:pStyle w:val="Empfnger"/>
        <w:framePr w:h="2398" w:hRule="exact" w:wrap="notBeside" w:y="2779"/>
        <w:suppressAutoHyphens/>
        <w:ind w:right="284"/>
        <w:rPr>
          <w:sz w:val="22"/>
          <w:szCs w:val="22"/>
        </w:rPr>
      </w:pPr>
    </w:p>
    <w:bookmarkEnd w:id="0"/>
    <w:p w:rsidR="00FE21BD" w:rsidRPr="003264FB" w:rsidRDefault="00FE21BD" w:rsidP="00581722">
      <w:pPr>
        <w:pStyle w:val="Empfnger"/>
        <w:framePr w:h="2398" w:hRule="exact" w:wrap="notBeside" w:y="2779"/>
        <w:ind w:right="284"/>
        <w:rPr>
          <w:sz w:val="22"/>
          <w:szCs w:val="22"/>
        </w:rPr>
      </w:pPr>
    </w:p>
    <w:bookmarkEnd w:id="1"/>
    <w:p w:rsidR="00FE21BD" w:rsidRDefault="00FE21BD" w:rsidP="00795B97">
      <w:pPr>
        <w:framePr w:w="284" w:h="11" w:hRule="exact" w:hSpace="142" w:wrap="notBeside" w:vAnchor="page" w:hAnchor="page" w:x="398" w:y="6038" w:anchorLock="1"/>
        <w:pBdr>
          <w:top w:val="single" w:sz="6" w:space="1" w:color="auto"/>
        </w:pBdr>
      </w:pPr>
    </w:p>
    <w:p w:rsidR="00FE21BD" w:rsidRDefault="00FE21BD">
      <w:pPr>
        <w:pStyle w:val="Lochmarke"/>
        <w:framePr w:wrap="around" w:x="455"/>
        <w:rPr>
          <w:b/>
        </w:rPr>
      </w:pPr>
      <w:r>
        <w:rPr>
          <w:b/>
        </w:rPr>
        <w:t>·</w:t>
      </w:r>
    </w:p>
    <w:p w:rsidR="00FE21BD" w:rsidRDefault="00FE21BD">
      <w:pPr>
        <w:rPr>
          <w:sz w:val="10"/>
        </w:rPr>
      </w:pPr>
    </w:p>
    <w:p w:rsidR="00FE21BD" w:rsidRPr="00A41824" w:rsidRDefault="00FE21BD" w:rsidP="00A41824">
      <w:pPr>
        <w:pStyle w:val="berschrift1"/>
        <w:keepNext w:val="0"/>
        <w:spacing w:before="0" w:after="0"/>
        <w:jc w:val="center"/>
        <w:rPr>
          <w:sz w:val="28"/>
          <w:szCs w:val="28"/>
        </w:rPr>
      </w:pPr>
      <w:bookmarkStart w:id="3" w:name="ZFA_WV_Betreff"/>
      <w:r w:rsidRPr="00A41824">
        <w:rPr>
          <w:sz w:val="28"/>
          <w:szCs w:val="28"/>
        </w:rPr>
        <w:t>Bescheinigung</w:t>
      </w:r>
      <w:bookmarkEnd w:id="3"/>
    </w:p>
    <w:p w:rsidR="00FE21BD" w:rsidRPr="00A41824" w:rsidRDefault="00FE21BD" w:rsidP="00A41824">
      <w:pPr>
        <w:ind w:left="993" w:hanging="993"/>
        <w:jc w:val="center"/>
        <w:rPr>
          <w:sz w:val="20"/>
        </w:rPr>
      </w:pPr>
      <w:bookmarkStart w:id="4" w:name="txt_Bezug_Anlage"/>
      <w:bookmarkEnd w:id="4"/>
      <w:r w:rsidRPr="00A41824">
        <w:rPr>
          <w:sz w:val="20"/>
        </w:rPr>
        <w:t>zur Vorlage bei der Aufsichts- und Dienstleistungsdirektion Trier</w:t>
      </w:r>
    </w:p>
    <w:p w:rsidR="00FE21BD" w:rsidRPr="00A41824" w:rsidRDefault="00FE21BD" w:rsidP="00A41824">
      <w:pPr>
        <w:ind w:left="993" w:hanging="993"/>
        <w:jc w:val="center"/>
        <w:rPr>
          <w:sz w:val="20"/>
        </w:rPr>
      </w:pPr>
      <w:r w:rsidRPr="00A41824">
        <w:rPr>
          <w:sz w:val="20"/>
        </w:rPr>
        <w:t>(Bewilligungsstelle)</w:t>
      </w:r>
    </w:p>
    <w:p w:rsidR="00FE21BD" w:rsidRPr="00A41824" w:rsidRDefault="00FE21BD" w:rsidP="00A41824">
      <w:pPr>
        <w:ind w:left="993" w:hanging="993"/>
        <w:jc w:val="center"/>
        <w:rPr>
          <w:sz w:val="16"/>
          <w:szCs w:val="16"/>
        </w:rPr>
      </w:pPr>
    </w:p>
    <w:p w:rsidR="00FE21BD" w:rsidRPr="00A41824" w:rsidRDefault="00FE21BD" w:rsidP="00A41824">
      <w:pPr>
        <w:spacing w:line="300" w:lineRule="auto"/>
        <w:jc w:val="center"/>
        <w:rPr>
          <w:i/>
          <w:szCs w:val="22"/>
        </w:rPr>
      </w:pPr>
      <w:r w:rsidRPr="00A41824">
        <w:rPr>
          <w:i/>
          <w:sz w:val="16"/>
          <w:szCs w:val="16"/>
        </w:rPr>
        <w:t>Nur gültig im Original, ohne Streichungen, mit Dienstsiegel und Unterschrift oder als beglaubigte Fotokopie</w:t>
      </w:r>
    </w:p>
    <w:p w:rsidR="00FE21BD" w:rsidRPr="00A41824" w:rsidRDefault="00FE21BD" w:rsidP="00A41824">
      <w:pPr>
        <w:spacing w:line="300" w:lineRule="auto"/>
        <w:rPr>
          <w:szCs w:val="22"/>
        </w:rPr>
      </w:pPr>
      <w:bookmarkStart w:id="5" w:name="ZFA_Briefanrede"/>
    </w:p>
    <w:tbl>
      <w:tblPr>
        <w:tblW w:w="0" w:type="auto"/>
        <w:tblLook w:val="00A0" w:firstRow="1" w:lastRow="0" w:firstColumn="1" w:lastColumn="0" w:noHBand="0" w:noVBand="0"/>
      </w:tblPr>
      <w:tblGrid>
        <w:gridCol w:w="1101"/>
        <w:gridCol w:w="4536"/>
        <w:gridCol w:w="3650"/>
      </w:tblGrid>
      <w:tr w:rsidR="00FE21BD" w:rsidRPr="00A41824" w:rsidTr="00A41824">
        <w:trPr>
          <w:trHeight w:val="321"/>
        </w:trPr>
        <w:tc>
          <w:tcPr>
            <w:tcW w:w="5637" w:type="dxa"/>
            <w:gridSpan w:val="2"/>
          </w:tcPr>
          <w:p w:rsidR="00FE21BD" w:rsidRPr="00A41824" w:rsidRDefault="00FE21BD" w:rsidP="00A41824">
            <w:pPr>
              <w:spacing w:line="300" w:lineRule="auto"/>
              <w:rPr>
                <w:sz w:val="20"/>
              </w:rPr>
            </w:pPr>
            <w:r w:rsidRPr="00A41824">
              <w:rPr>
                <w:sz w:val="20"/>
              </w:rPr>
              <w:t>Förderantrag vom (bitte Ablichtung des Antrags beifügen):</w:t>
            </w:r>
          </w:p>
        </w:tc>
        <w:tc>
          <w:tcPr>
            <w:tcW w:w="3650" w:type="dxa"/>
          </w:tcPr>
          <w:p w:rsidR="00FE21BD" w:rsidRPr="00A41824" w:rsidRDefault="00FE21BD" w:rsidP="00A41824">
            <w:pPr>
              <w:spacing w:line="300" w:lineRule="auto"/>
              <w:rPr>
                <w:szCs w:val="22"/>
              </w:rPr>
            </w:pPr>
          </w:p>
        </w:tc>
      </w:tr>
      <w:tr w:rsidR="00FE21BD" w:rsidRPr="00A41824" w:rsidTr="00A41824">
        <w:trPr>
          <w:trHeight w:val="269"/>
        </w:trPr>
        <w:tc>
          <w:tcPr>
            <w:tcW w:w="1101" w:type="dxa"/>
          </w:tcPr>
          <w:p w:rsidR="00FE21BD" w:rsidRPr="00A41824" w:rsidRDefault="00FE21BD" w:rsidP="00A41824">
            <w:pPr>
              <w:spacing w:line="300" w:lineRule="auto"/>
              <w:rPr>
                <w:sz w:val="20"/>
              </w:rPr>
            </w:pPr>
            <w:r w:rsidRPr="00A41824">
              <w:rPr>
                <w:sz w:val="20"/>
              </w:rPr>
              <w:t>Projekt:</w:t>
            </w:r>
          </w:p>
        </w:tc>
        <w:tc>
          <w:tcPr>
            <w:tcW w:w="8186" w:type="dxa"/>
            <w:gridSpan w:val="2"/>
          </w:tcPr>
          <w:p w:rsidR="00FE21BD" w:rsidRPr="00A41824" w:rsidRDefault="00FE21BD" w:rsidP="00A41824">
            <w:pPr>
              <w:spacing w:line="300" w:lineRule="auto"/>
              <w:rPr>
                <w:sz w:val="20"/>
              </w:rPr>
            </w:pPr>
          </w:p>
        </w:tc>
      </w:tr>
    </w:tbl>
    <w:p w:rsidR="00FE21BD" w:rsidRPr="00E34B72" w:rsidRDefault="00FE21BD" w:rsidP="00ED5AE9">
      <w:pPr>
        <w:spacing w:line="300" w:lineRule="auto"/>
        <w:rPr>
          <w:szCs w:val="22"/>
        </w:rPr>
      </w:pPr>
    </w:p>
    <w:p w:rsidR="00FE21BD" w:rsidRPr="00A41824" w:rsidRDefault="00FE21BD" w:rsidP="00A41824">
      <w:pPr>
        <w:numPr>
          <w:ilvl w:val="0"/>
          <w:numId w:val="33"/>
        </w:numPr>
        <w:autoSpaceDE w:val="0"/>
        <w:autoSpaceDN w:val="0"/>
        <w:adjustRightInd w:val="0"/>
        <w:rPr>
          <w:rFonts w:cs="Arial"/>
          <w:b/>
          <w:sz w:val="24"/>
          <w:szCs w:val="24"/>
        </w:rPr>
      </w:pPr>
      <w:bookmarkStart w:id="6" w:name="ZFA_Cursor"/>
      <w:bookmarkStart w:id="7" w:name="txt_Inhalt"/>
      <w:bookmarkEnd w:id="5"/>
      <w:bookmarkEnd w:id="6"/>
      <w:r w:rsidRPr="00A41824">
        <w:rPr>
          <w:rFonts w:cs="Arial"/>
          <w:b/>
          <w:sz w:val="24"/>
          <w:szCs w:val="24"/>
        </w:rPr>
        <w:t>Angaben zur Person:</w:t>
      </w:r>
    </w:p>
    <w:p w:rsidR="00FE21BD" w:rsidRPr="00A41824" w:rsidRDefault="00FE21BD" w:rsidP="00A41824">
      <w:pPr>
        <w:autoSpaceDE w:val="0"/>
        <w:autoSpaceDN w:val="0"/>
        <w:adjustRightInd w:val="0"/>
        <w:rPr>
          <w:rFonts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49"/>
        <w:gridCol w:w="4638"/>
      </w:tblGrid>
      <w:tr w:rsidR="00FE21BD" w:rsidRPr="00A41824" w:rsidTr="007352B5">
        <w:tc>
          <w:tcPr>
            <w:tcW w:w="9495" w:type="dxa"/>
            <w:gridSpan w:val="2"/>
          </w:tcPr>
          <w:p w:rsidR="00FE21BD" w:rsidRPr="00A41824" w:rsidRDefault="00FE21BD" w:rsidP="00A41824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A41824">
              <w:rPr>
                <w:rFonts w:cs="Arial"/>
                <w:sz w:val="16"/>
                <w:szCs w:val="16"/>
              </w:rPr>
              <w:t>Name, Vorname, Firma</w:t>
            </w:r>
          </w:p>
          <w:p w:rsidR="00FE21BD" w:rsidRPr="00A41824" w:rsidRDefault="00FE21BD" w:rsidP="00A41824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</w:tr>
      <w:tr w:rsidR="00FE21BD" w:rsidRPr="00A41824" w:rsidTr="007352B5">
        <w:tc>
          <w:tcPr>
            <w:tcW w:w="4747" w:type="dxa"/>
          </w:tcPr>
          <w:p w:rsidR="00FE21BD" w:rsidRPr="00A41824" w:rsidRDefault="00FE21BD" w:rsidP="00A41824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A41824">
              <w:rPr>
                <w:rFonts w:cs="Arial"/>
                <w:sz w:val="16"/>
                <w:szCs w:val="16"/>
              </w:rPr>
              <w:t>Geburtstag, Gründungsdatum</w:t>
            </w:r>
          </w:p>
          <w:p w:rsidR="00FE21BD" w:rsidRPr="00A41824" w:rsidRDefault="00FE21BD" w:rsidP="00A41824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4748" w:type="dxa"/>
          </w:tcPr>
          <w:p w:rsidR="00FE21BD" w:rsidRPr="00A41824" w:rsidRDefault="00FE21BD" w:rsidP="00A41824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A41824">
              <w:rPr>
                <w:rFonts w:cs="Arial"/>
                <w:sz w:val="16"/>
                <w:szCs w:val="16"/>
              </w:rPr>
              <w:t>Rechtsform</w:t>
            </w:r>
          </w:p>
          <w:p w:rsidR="00FE21BD" w:rsidRPr="00A41824" w:rsidRDefault="00FE21BD" w:rsidP="00A41824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</w:tr>
      <w:tr w:rsidR="00FE21BD" w:rsidRPr="00A41824" w:rsidTr="007352B5">
        <w:tc>
          <w:tcPr>
            <w:tcW w:w="9495" w:type="dxa"/>
            <w:gridSpan w:val="2"/>
          </w:tcPr>
          <w:p w:rsidR="00FE21BD" w:rsidRPr="00A41824" w:rsidRDefault="00FE21BD" w:rsidP="00A41824">
            <w:pPr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  <w:r w:rsidRPr="00A41824">
              <w:rPr>
                <w:rFonts w:cs="Arial"/>
                <w:sz w:val="16"/>
                <w:szCs w:val="16"/>
              </w:rPr>
              <w:t>Wohnort, Firmensitz, Straße, Hausnummer</w:t>
            </w:r>
          </w:p>
          <w:p w:rsidR="00FE21BD" w:rsidRPr="00A41824" w:rsidRDefault="00FE21BD" w:rsidP="00A41824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</w:tr>
    </w:tbl>
    <w:p w:rsidR="00FE21BD" w:rsidRPr="00A41824" w:rsidRDefault="00FE21BD" w:rsidP="00A41824">
      <w:pPr>
        <w:autoSpaceDE w:val="0"/>
        <w:autoSpaceDN w:val="0"/>
        <w:adjustRightInd w:val="0"/>
        <w:rPr>
          <w:rFonts w:cs="Arial"/>
          <w:sz w:val="24"/>
          <w:szCs w:val="24"/>
        </w:rPr>
      </w:pPr>
      <w:bookmarkStart w:id="8" w:name="_GoBack"/>
      <w:bookmarkEnd w:id="8"/>
    </w:p>
    <w:p w:rsidR="00FE21BD" w:rsidRPr="00A41824" w:rsidRDefault="00FE21BD" w:rsidP="00A41824">
      <w:pPr>
        <w:numPr>
          <w:ilvl w:val="0"/>
          <w:numId w:val="33"/>
        </w:numPr>
        <w:autoSpaceDE w:val="0"/>
        <w:autoSpaceDN w:val="0"/>
        <w:adjustRightInd w:val="0"/>
        <w:rPr>
          <w:rFonts w:cs="Arial"/>
          <w:b/>
          <w:sz w:val="24"/>
          <w:szCs w:val="24"/>
        </w:rPr>
      </w:pPr>
      <w:r w:rsidRPr="00A41824">
        <w:rPr>
          <w:rFonts w:cs="Arial"/>
          <w:b/>
          <w:sz w:val="24"/>
          <w:szCs w:val="24"/>
        </w:rPr>
        <w:t>Angaben zum Vorsteuerabzug:</w:t>
      </w:r>
    </w:p>
    <w:p w:rsidR="00FE21BD" w:rsidRPr="00A41824" w:rsidRDefault="00FE21BD" w:rsidP="00A41824">
      <w:pPr>
        <w:autoSpaceDE w:val="0"/>
        <w:autoSpaceDN w:val="0"/>
        <w:adjustRightInd w:val="0"/>
        <w:rPr>
          <w:rFonts w:cs="Arial"/>
          <w:sz w:val="20"/>
        </w:rPr>
      </w:pPr>
    </w:p>
    <w:p w:rsidR="00FE21BD" w:rsidRPr="00A41824" w:rsidRDefault="00FE21BD" w:rsidP="00A41824">
      <w:pPr>
        <w:autoSpaceDE w:val="0"/>
        <w:autoSpaceDN w:val="0"/>
        <w:adjustRightInd w:val="0"/>
        <w:rPr>
          <w:rFonts w:cs="Arial"/>
          <w:sz w:val="20"/>
        </w:rPr>
      </w:pPr>
      <w:r w:rsidRPr="00A41824">
        <w:rPr>
          <w:rFonts w:cs="Arial"/>
          <w:sz w:val="20"/>
        </w:rPr>
        <w:t>Dem/der Antragsteller/in steht für die im Rahmen der beantragten Fördermaßnahme bezogenen Leistungen nach den zum Zeitpunkt der Ausstellung dieser Bescheinigung vorliegenden Erkenntnissen</w:t>
      </w:r>
    </w:p>
    <w:p w:rsidR="00FE21BD" w:rsidRPr="00A41824" w:rsidRDefault="00FE21BD" w:rsidP="00A41824">
      <w:pPr>
        <w:autoSpaceDE w:val="0"/>
        <w:autoSpaceDN w:val="0"/>
        <w:adjustRightInd w:val="0"/>
        <w:rPr>
          <w:rFonts w:cs="Arial"/>
          <w:sz w:val="20"/>
        </w:rPr>
      </w:pPr>
    </w:p>
    <w:bookmarkStart w:id="9" w:name="Kontrollkästchen2"/>
    <w:p w:rsidR="00FE21BD" w:rsidRPr="00A41824" w:rsidRDefault="00FE21BD" w:rsidP="00A41824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cs="Arial"/>
          <w:sz w:val="20"/>
        </w:rPr>
      </w:pPr>
      <w:r w:rsidRPr="00A41824">
        <w:rPr>
          <w:rFonts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41824">
        <w:rPr>
          <w:rFonts w:cs="Arial"/>
          <w:sz w:val="20"/>
        </w:rPr>
        <w:instrText xml:space="preserve"> FORMCHECKBOX </w:instrText>
      </w:r>
      <w:r w:rsidR="00DB793E">
        <w:rPr>
          <w:rFonts w:cs="Arial"/>
          <w:sz w:val="20"/>
        </w:rPr>
      </w:r>
      <w:r w:rsidR="00DB793E">
        <w:rPr>
          <w:rFonts w:cs="Arial"/>
          <w:sz w:val="20"/>
        </w:rPr>
        <w:fldChar w:fldCharType="separate"/>
      </w:r>
      <w:r w:rsidRPr="00A41824">
        <w:rPr>
          <w:rFonts w:cs="Arial"/>
          <w:sz w:val="20"/>
        </w:rPr>
        <w:fldChar w:fldCharType="end"/>
      </w:r>
      <w:bookmarkEnd w:id="9"/>
      <w:r w:rsidRPr="00A41824">
        <w:rPr>
          <w:rFonts w:cs="Arial"/>
          <w:sz w:val="20"/>
        </w:rPr>
        <w:t xml:space="preserve"> </w:t>
      </w:r>
      <w:r w:rsidRPr="00A41824">
        <w:rPr>
          <w:rFonts w:cs="Arial"/>
          <w:sz w:val="20"/>
        </w:rPr>
        <w:tab/>
        <w:t>kein Vorsteuerabzug</w:t>
      </w:r>
    </w:p>
    <w:p w:rsidR="00FE21BD" w:rsidRPr="00A41824" w:rsidRDefault="00FE21BD" w:rsidP="00A41824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cs="Arial"/>
          <w:sz w:val="20"/>
        </w:rPr>
      </w:pPr>
    </w:p>
    <w:p w:rsidR="00FE21BD" w:rsidRPr="00A41824" w:rsidRDefault="00FE21BD" w:rsidP="00A41824">
      <w:pPr>
        <w:tabs>
          <w:tab w:val="left" w:pos="426"/>
          <w:tab w:val="left" w:pos="5245"/>
        </w:tabs>
        <w:autoSpaceDE w:val="0"/>
        <w:autoSpaceDN w:val="0"/>
        <w:adjustRightInd w:val="0"/>
        <w:ind w:left="426" w:hanging="426"/>
        <w:rPr>
          <w:rFonts w:cs="Arial"/>
          <w:sz w:val="20"/>
        </w:rPr>
      </w:pPr>
      <w:r w:rsidRPr="00A41824">
        <w:rPr>
          <w:rFonts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41824">
        <w:rPr>
          <w:rFonts w:cs="Arial"/>
          <w:sz w:val="20"/>
        </w:rPr>
        <w:instrText xml:space="preserve"> FORMCHECKBOX </w:instrText>
      </w:r>
      <w:r w:rsidR="00DB793E">
        <w:rPr>
          <w:rFonts w:cs="Arial"/>
          <w:sz w:val="20"/>
        </w:rPr>
      </w:r>
      <w:r w:rsidR="00DB793E">
        <w:rPr>
          <w:rFonts w:cs="Arial"/>
          <w:sz w:val="20"/>
        </w:rPr>
        <w:fldChar w:fldCharType="separate"/>
      </w:r>
      <w:r w:rsidRPr="00A41824">
        <w:rPr>
          <w:rFonts w:cs="Arial"/>
          <w:sz w:val="20"/>
        </w:rPr>
        <w:fldChar w:fldCharType="end"/>
      </w:r>
      <w:r w:rsidRPr="00A41824">
        <w:rPr>
          <w:rFonts w:cs="Arial"/>
          <w:sz w:val="20"/>
        </w:rPr>
        <w:t xml:space="preserve"> </w:t>
      </w:r>
      <w:r w:rsidRPr="00A41824">
        <w:rPr>
          <w:rFonts w:cs="Arial"/>
          <w:sz w:val="20"/>
        </w:rPr>
        <w:tab/>
        <w:t xml:space="preserve">nur ein anteiliger Vorsteuerabzug in Höhe von </w:t>
      </w:r>
      <w:r w:rsidRPr="00A41824">
        <w:rPr>
          <w:rFonts w:cs="Arial"/>
          <w:sz w:val="20"/>
        </w:rPr>
        <w:tab/>
        <w:t>v.H.</w:t>
      </w:r>
    </w:p>
    <w:p w:rsidR="00FE21BD" w:rsidRPr="00A41824" w:rsidRDefault="00FE21BD" w:rsidP="00A41824">
      <w:pPr>
        <w:tabs>
          <w:tab w:val="left" w:pos="426"/>
          <w:tab w:val="left" w:pos="5245"/>
        </w:tabs>
        <w:autoSpaceDE w:val="0"/>
        <w:autoSpaceDN w:val="0"/>
        <w:adjustRightInd w:val="0"/>
        <w:ind w:left="426" w:hanging="426"/>
        <w:rPr>
          <w:rFonts w:cs="Arial"/>
          <w:sz w:val="20"/>
        </w:rPr>
      </w:pPr>
    </w:p>
    <w:p w:rsidR="00FE21BD" w:rsidRPr="00A41824" w:rsidRDefault="00FE21BD" w:rsidP="00A41824">
      <w:pPr>
        <w:tabs>
          <w:tab w:val="left" w:pos="426"/>
          <w:tab w:val="left" w:pos="5245"/>
        </w:tabs>
        <w:autoSpaceDE w:val="0"/>
        <w:autoSpaceDN w:val="0"/>
        <w:adjustRightInd w:val="0"/>
        <w:ind w:left="426" w:hanging="426"/>
        <w:rPr>
          <w:rFonts w:cs="Arial"/>
          <w:sz w:val="20"/>
        </w:rPr>
      </w:pPr>
      <w:r w:rsidRPr="00A41824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41824">
        <w:rPr>
          <w:rFonts w:cs="Arial"/>
          <w:sz w:val="20"/>
        </w:rPr>
        <w:instrText xml:space="preserve"> FORMCHECKBOX </w:instrText>
      </w:r>
      <w:r w:rsidR="00DB793E">
        <w:rPr>
          <w:rFonts w:cs="Arial"/>
          <w:sz w:val="20"/>
        </w:rPr>
      </w:r>
      <w:r w:rsidR="00DB793E">
        <w:rPr>
          <w:rFonts w:cs="Arial"/>
          <w:sz w:val="20"/>
        </w:rPr>
        <w:fldChar w:fldCharType="separate"/>
      </w:r>
      <w:r w:rsidRPr="00A41824">
        <w:rPr>
          <w:rFonts w:cs="Arial"/>
          <w:sz w:val="20"/>
        </w:rPr>
        <w:fldChar w:fldCharType="end"/>
      </w:r>
      <w:r w:rsidRPr="00A41824">
        <w:rPr>
          <w:rFonts w:cs="Arial"/>
          <w:sz w:val="20"/>
        </w:rPr>
        <w:tab/>
        <w:t>der volle Vorsteuerabzug</w:t>
      </w:r>
    </w:p>
    <w:p w:rsidR="00FE21BD" w:rsidRPr="00A41824" w:rsidRDefault="00FE21BD" w:rsidP="00A41824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cs="Arial"/>
          <w:sz w:val="20"/>
        </w:rPr>
      </w:pPr>
    </w:p>
    <w:p w:rsidR="00FE21BD" w:rsidRPr="00A41824" w:rsidRDefault="00FE21BD" w:rsidP="00A41824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cs="Arial"/>
          <w:sz w:val="20"/>
        </w:rPr>
      </w:pPr>
      <w:r w:rsidRPr="00A41824">
        <w:rPr>
          <w:rFonts w:cs="Arial"/>
          <w:sz w:val="20"/>
        </w:rPr>
        <w:t>zu.</w:t>
      </w:r>
    </w:p>
    <w:p w:rsidR="00FE21BD" w:rsidRPr="00A41824" w:rsidRDefault="00FE21BD" w:rsidP="00A41824">
      <w:pPr>
        <w:autoSpaceDE w:val="0"/>
        <w:autoSpaceDN w:val="0"/>
        <w:adjustRightInd w:val="0"/>
        <w:rPr>
          <w:rFonts w:cs="Arial"/>
          <w:sz w:val="20"/>
          <w:u w:val="single"/>
        </w:rPr>
      </w:pPr>
      <w:r w:rsidRPr="00A41824">
        <w:rPr>
          <w:rFonts w:cs="Arial"/>
          <w:sz w:val="20"/>
        </w:rPr>
        <w:br w:type="page"/>
      </w:r>
      <w:r w:rsidRPr="00A41824">
        <w:rPr>
          <w:rFonts w:cs="Arial"/>
          <w:sz w:val="20"/>
          <w:u w:val="single"/>
        </w:rPr>
        <w:lastRenderedPageBreak/>
        <w:t>Begründung:</w:t>
      </w:r>
    </w:p>
    <w:p w:rsidR="00FE21BD" w:rsidRPr="00A41824" w:rsidRDefault="00FE21BD" w:rsidP="00A41824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cs="Arial"/>
          <w:sz w:val="20"/>
        </w:rPr>
      </w:pPr>
    </w:p>
    <w:p w:rsidR="00FE21BD" w:rsidRPr="00A41824" w:rsidRDefault="00FE21BD" w:rsidP="00A41824">
      <w:pPr>
        <w:autoSpaceDE w:val="0"/>
        <w:autoSpaceDN w:val="0"/>
        <w:adjustRightInd w:val="0"/>
        <w:rPr>
          <w:rFonts w:cs="Arial"/>
          <w:sz w:val="20"/>
        </w:rPr>
      </w:pPr>
      <w:r w:rsidRPr="00A41824">
        <w:rPr>
          <w:rFonts w:cs="Arial"/>
          <w:sz w:val="20"/>
        </w:rPr>
        <w:t>Der Vorsteuerabzug steht dem Antragsteller für die im Zusammenhang mit der o.g. Fördermaßnahme bezogenen Leistungen nach den zum Zeitpunkt der Ausstellung dieser Bescheinigung vorliegenden Erkenntnissen</w:t>
      </w:r>
    </w:p>
    <w:p w:rsidR="00FE21BD" w:rsidRPr="00A41824" w:rsidRDefault="00FE21BD" w:rsidP="00A41824">
      <w:pPr>
        <w:autoSpaceDE w:val="0"/>
        <w:autoSpaceDN w:val="0"/>
        <w:adjustRightInd w:val="0"/>
        <w:rPr>
          <w:rFonts w:cs="Arial"/>
          <w:sz w:val="20"/>
        </w:rPr>
      </w:pPr>
    </w:p>
    <w:p w:rsidR="00FE21BD" w:rsidRPr="00A41824" w:rsidRDefault="00FE21BD" w:rsidP="00A41824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cs="Arial"/>
          <w:sz w:val="20"/>
        </w:rPr>
      </w:pPr>
      <w:r w:rsidRPr="00A41824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41824">
        <w:rPr>
          <w:rFonts w:cs="Arial"/>
          <w:sz w:val="20"/>
        </w:rPr>
        <w:instrText xml:space="preserve"> FORMCHECKBOX </w:instrText>
      </w:r>
      <w:r w:rsidR="00DB793E">
        <w:rPr>
          <w:rFonts w:cs="Arial"/>
          <w:sz w:val="20"/>
        </w:rPr>
      </w:r>
      <w:r w:rsidR="00DB793E">
        <w:rPr>
          <w:rFonts w:cs="Arial"/>
          <w:sz w:val="20"/>
        </w:rPr>
        <w:fldChar w:fldCharType="separate"/>
      </w:r>
      <w:r w:rsidRPr="00A41824">
        <w:rPr>
          <w:rFonts w:cs="Arial"/>
          <w:sz w:val="20"/>
        </w:rPr>
        <w:fldChar w:fldCharType="end"/>
      </w:r>
      <w:r w:rsidRPr="00A41824">
        <w:rPr>
          <w:rFonts w:cs="Arial"/>
          <w:sz w:val="20"/>
        </w:rPr>
        <w:t xml:space="preserve"> </w:t>
      </w:r>
      <w:r w:rsidRPr="00A41824">
        <w:rPr>
          <w:rFonts w:cs="Arial"/>
          <w:sz w:val="20"/>
        </w:rPr>
        <w:tab/>
        <w:t xml:space="preserve">nicht zu, weil </w:t>
      </w:r>
    </w:p>
    <w:p w:rsidR="00FE21BD" w:rsidRPr="00A41824" w:rsidRDefault="00FE21BD" w:rsidP="00A41824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cs="Arial"/>
          <w:sz w:val="20"/>
        </w:rPr>
      </w:pPr>
    </w:p>
    <w:p w:rsidR="00FE21BD" w:rsidRPr="00A41824" w:rsidRDefault="00FE21BD" w:rsidP="00A41824">
      <w:pPr>
        <w:tabs>
          <w:tab w:val="left" w:pos="851"/>
        </w:tabs>
        <w:autoSpaceDE w:val="0"/>
        <w:autoSpaceDN w:val="0"/>
        <w:adjustRightInd w:val="0"/>
        <w:ind w:left="851" w:hanging="425"/>
        <w:rPr>
          <w:rFonts w:cs="Arial"/>
          <w:sz w:val="20"/>
        </w:rPr>
      </w:pPr>
      <w:r w:rsidRPr="00A41824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41824">
        <w:rPr>
          <w:rFonts w:cs="Arial"/>
          <w:sz w:val="20"/>
        </w:rPr>
        <w:instrText xml:space="preserve"> FORMCHECKBOX </w:instrText>
      </w:r>
      <w:r w:rsidR="00DB793E">
        <w:rPr>
          <w:rFonts w:cs="Arial"/>
          <w:sz w:val="20"/>
        </w:rPr>
      </w:r>
      <w:r w:rsidR="00DB793E">
        <w:rPr>
          <w:rFonts w:cs="Arial"/>
          <w:sz w:val="20"/>
        </w:rPr>
        <w:fldChar w:fldCharType="separate"/>
      </w:r>
      <w:r w:rsidRPr="00A41824">
        <w:rPr>
          <w:rFonts w:cs="Arial"/>
          <w:sz w:val="20"/>
        </w:rPr>
        <w:fldChar w:fldCharType="end"/>
      </w:r>
      <w:r w:rsidRPr="00A41824">
        <w:rPr>
          <w:rFonts w:cs="Arial"/>
          <w:sz w:val="20"/>
        </w:rPr>
        <w:t xml:space="preserve"> </w:t>
      </w:r>
      <w:r w:rsidRPr="00A41824">
        <w:rPr>
          <w:rFonts w:cs="Arial"/>
          <w:sz w:val="20"/>
        </w:rPr>
        <w:tab/>
        <w:t>der Antragsteller nicht unternehmerisch tätig ist und durch die geförderte Maßnahme auch nicht unternehmerisch tätig wird.</w:t>
      </w:r>
    </w:p>
    <w:p w:rsidR="00FE21BD" w:rsidRPr="00A41824" w:rsidRDefault="00FE21BD" w:rsidP="00A41824">
      <w:pPr>
        <w:tabs>
          <w:tab w:val="left" w:pos="851"/>
        </w:tabs>
        <w:autoSpaceDE w:val="0"/>
        <w:autoSpaceDN w:val="0"/>
        <w:adjustRightInd w:val="0"/>
        <w:ind w:left="851" w:hanging="425"/>
        <w:rPr>
          <w:rFonts w:cs="Arial"/>
          <w:sz w:val="20"/>
        </w:rPr>
      </w:pPr>
    </w:p>
    <w:p w:rsidR="00FE21BD" w:rsidRPr="00A41824" w:rsidRDefault="00FE21BD" w:rsidP="00A41824">
      <w:pPr>
        <w:tabs>
          <w:tab w:val="left" w:pos="851"/>
        </w:tabs>
        <w:autoSpaceDE w:val="0"/>
        <w:autoSpaceDN w:val="0"/>
        <w:adjustRightInd w:val="0"/>
        <w:ind w:left="851" w:hanging="425"/>
        <w:rPr>
          <w:rFonts w:cs="Arial"/>
          <w:sz w:val="20"/>
        </w:rPr>
      </w:pPr>
      <w:r w:rsidRPr="00A41824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A41824">
        <w:rPr>
          <w:rFonts w:cs="Arial"/>
          <w:sz w:val="20"/>
        </w:rPr>
        <w:instrText xml:space="preserve"> FORMCHECKBOX </w:instrText>
      </w:r>
      <w:r w:rsidR="00DB793E">
        <w:rPr>
          <w:rFonts w:cs="Arial"/>
          <w:sz w:val="20"/>
        </w:rPr>
      </w:r>
      <w:r w:rsidR="00DB793E">
        <w:rPr>
          <w:rFonts w:cs="Arial"/>
          <w:sz w:val="20"/>
        </w:rPr>
        <w:fldChar w:fldCharType="separate"/>
      </w:r>
      <w:r w:rsidRPr="00A41824">
        <w:rPr>
          <w:rFonts w:cs="Arial"/>
          <w:sz w:val="20"/>
        </w:rPr>
        <w:fldChar w:fldCharType="end"/>
      </w:r>
      <w:r w:rsidRPr="00A41824">
        <w:rPr>
          <w:rFonts w:cs="Arial"/>
          <w:sz w:val="20"/>
        </w:rPr>
        <w:t xml:space="preserve"> </w:t>
      </w:r>
      <w:r w:rsidRPr="00A41824">
        <w:rPr>
          <w:rFonts w:cs="Arial"/>
          <w:sz w:val="20"/>
        </w:rPr>
        <w:tab/>
        <w:t>der Antragsteller zwar unternehmerisch tätig ist, der Vorsteuerabzug aber nach § 15 UStG, § 24 UStG oder § 19 UStG ausgeschlossen ist.</w:t>
      </w:r>
    </w:p>
    <w:p w:rsidR="00FE21BD" w:rsidRPr="00A41824" w:rsidRDefault="00FE21BD" w:rsidP="00A41824">
      <w:pPr>
        <w:tabs>
          <w:tab w:val="left" w:pos="851"/>
        </w:tabs>
        <w:autoSpaceDE w:val="0"/>
        <w:autoSpaceDN w:val="0"/>
        <w:adjustRightInd w:val="0"/>
        <w:ind w:left="851" w:hanging="425"/>
        <w:rPr>
          <w:rFonts w:cs="Arial"/>
          <w:sz w:val="20"/>
        </w:rPr>
      </w:pPr>
    </w:p>
    <w:p w:rsidR="00FE21BD" w:rsidRPr="00A41824" w:rsidRDefault="00FE21BD" w:rsidP="00A41824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cs="Arial"/>
          <w:sz w:val="20"/>
        </w:rPr>
      </w:pPr>
      <w:r w:rsidRPr="00A41824">
        <w:rPr>
          <w:rFonts w:cs="Arial"/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41824">
        <w:rPr>
          <w:rFonts w:cs="Arial"/>
          <w:sz w:val="20"/>
        </w:rPr>
        <w:instrText xml:space="preserve"> FORMCHECKBOX </w:instrText>
      </w:r>
      <w:r w:rsidR="00DB793E">
        <w:rPr>
          <w:rFonts w:cs="Arial"/>
          <w:sz w:val="20"/>
        </w:rPr>
      </w:r>
      <w:r w:rsidR="00DB793E">
        <w:rPr>
          <w:rFonts w:cs="Arial"/>
          <w:sz w:val="20"/>
        </w:rPr>
        <w:fldChar w:fldCharType="separate"/>
      </w:r>
      <w:r w:rsidRPr="00A41824">
        <w:rPr>
          <w:rFonts w:cs="Arial"/>
          <w:sz w:val="20"/>
        </w:rPr>
        <w:fldChar w:fldCharType="end"/>
      </w:r>
      <w:r w:rsidRPr="00A41824">
        <w:rPr>
          <w:rFonts w:cs="Arial"/>
          <w:sz w:val="20"/>
        </w:rPr>
        <w:t xml:space="preserve"> </w:t>
      </w:r>
      <w:r w:rsidRPr="00A41824">
        <w:rPr>
          <w:rFonts w:cs="Arial"/>
          <w:sz w:val="20"/>
        </w:rPr>
        <w:tab/>
        <w:t>nur teilweise zu, weil die Leistungen im Rahmen der beantragten Fördermaßnahme vom Antragsteller nur teilweise für eine unternehmerische, zum Vorsteuerabzug berechtigende Tätigkeit bezogen werden.</w:t>
      </w:r>
    </w:p>
    <w:p w:rsidR="00FE21BD" w:rsidRPr="00A41824" w:rsidRDefault="00FE21BD" w:rsidP="00A41824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cs="Arial"/>
          <w:sz w:val="20"/>
        </w:rPr>
      </w:pPr>
    </w:p>
    <w:p w:rsidR="00FE21BD" w:rsidRPr="00A41824" w:rsidRDefault="00FE21BD" w:rsidP="00A41824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cs="Arial"/>
          <w:sz w:val="20"/>
        </w:rPr>
      </w:pPr>
    </w:p>
    <w:p w:rsidR="00FE21BD" w:rsidRPr="00A41824" w:rsidRDefault="00FE21BD" w:rsidP="00A41824">
      <w:pPr>
        <w:autoSpaceDE w:val="0"/>
        <w:autoSpaceDN w:val="0"/>
        <w:adjustRightInd w:val="0"/>
        <w:rPr>
          <w:rFonts w:cs="Arial"/>
          <w:sz w:val="20"/>
        </w:rPr>
      </w:pPr>
      <w:r w:rsidRPr="00A41824">
        <w:rPr>
          <w:rFonts w:cs="Arial"/>
          <w:sz w:val="20"/>
        </w:rPr>
        <w:t>Diese Bescheinigung dient ausschließlich der Verwendung im Rahmen des oben genannten Förderantrags. Sie entfaltet für etwaige Steuerfestsetzungen oder Außenprüfungen keine Bindungswirkung.</w:t>
      </w:r>
    </w:p>
    <w:p w:rsidR="00FE21BD" w:rsidRPr="00A41824" w:rsidRDefault="00FE21BD" w:rsidP="00A41824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cs="Arial"/>
          <w:sz w:val="24"/>
          <w:szCs w:val="24"/>
        </w:rPr>
      </w:pPr>
    </w:p>
    <w:p w:rsidR="00FE21BD" w:rsidRPr="00A41824" w:rsidRDefault="00FE21BD" w:rsidP="00A41824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cs="Arial"/>
          <w:sz w:val="24"/>
          <w:szCs w:val="24"/>
        </w:rPr>
      </w:pPr>
    </w:p>
    <w:p w:rsidR="00FE21BD" w:rsidRPr="00A41824" w:rsidRDefault="00FE21BD" w:rsidP="00A41824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cs="Arial"/>
          <w:sz w:val="20"/>
        </w:rPr>
      </w:pPr>
      <w:r w:rsidRPr="00A41824">
        <w:rPr>
          <w:rFonts w:cs="Arial"/>
          <w:sz w:val="20"/>
        </w:rPr>
        <w:t>Im Auftrag</w:t>
      </w:r>
    </w:p>
    <w:p w:rsidR="00FE21BD" w:rsidRDefault="00FE21BD" w:rsidP="00A41824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cs="Arial"/>
          <w:sz w:val="20"/>
        </w:rPr>
      </w:pPr>
    </w:p>
    <w:p w:rsidR="00FE21BD" w:rsidRPr="00A41824" w:rsidRDefault="00FE21BD" w:rsidP="00A41824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cs="Arial"/>
          <w:sz w:val="20"/>
        </w:rPr>
      </w:pPr>
    </w:p>
    <w:p w:rsidR="00FE21BD" w:rsidRPr="00A41824" w:rsidRDefault="00FE21BD" w:rsidP="00A41824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cs="Arial"/>
          <w:sz w:val="20"/>
        </w:rPr>
      </w:pPr>
    </w:p>
    <w:p w:rsidR="00FE21BD" w:rsidRPr="00A41824" w:rsidRDefault="00FE21BD" w:rsidP="00A41824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cs="Arial"/>
          <w:sz w:val="20"/>
        </w:rPr>
      </w:pPr>
    </w:p>
    <w:p w:rsidR="00FE21BD" w:rsidRPr="00452299" w:rsidRDefault="00FE21BD" w:rsidP="00452299">
      <w:pPr>
        <w:tabs>
          <w:tab w:val="left" w:pos="426"/>
        </w:tabs>
        <w:autoSpaceDE w:val="0"/>
        <w:autoSpaceDN w:val="0"/>
        <w:adjustRightInd w:val="0"/>
        <w:ind w:left="426" w:hanging="426"/>
        <w:rPr>
          <w:rFonts w:cs="Arial"/>
          <w:sz w:val="20"/>
        </w:rPr>
      </w:pPr>
      <w:r w:rsidRPr="00A41824">
        <w:rPr>
          <w:rFonts w:cs="Arial"/>
          <w:sz w:val="20"/>
        </w:rPr>
        <w:tab/>
      </w:r>
      <w:r w:rsidRPr="00A41824">
        <w:rPr>
          <w:rFonts w:cs="Arial"/>
          <w:sz w:val="20"/>
        </w:rPr>
        <w:tab/>
      </w:r>
      <w:r w:rsidRPr="00A41824">
        <w:rPr>
          <w:rFonts w:cs="Arial"/>
          <w:sz w:val="20"/>
        </w:rPr>
        <w:tab/>
      </w:r>
      <w:r w:rsidRPr="00A41824">
        <w:rPr>
          <w:rFonts w:cs="Arial"/>
          <w:sz w:val="20"/>
        </w:rPr>
        <w:tab/>
      </w:r>
      <w:r w:rsidRPr="00A41824">
        <w:rPr>
          <w:rFonts w:cs="Arial"/>
          <w:sz w:val="20"/>
        </w:rPr>
        <w:tab/>
      </w:r>
      <w:r w:rsidRPr="00A41824">
        <w:rPr>
          <w:rFonts w:cs="Arial"/>
          <w:sz w:val="20"/>
        </w:rPr>
        <w:tab/>
      </w:r>
      <w:r w:rsidRPr="00A41824">
        <w:rPr>
          <w:rFonts w:cs="Arial"/>
          <w:sz w:val="20"/>
        </w:rPr>
        <w:tab/>
        <w:t>(Dienstsiegel)</w:t>
      </w:r>
      <w:bookmarkEnd w:id="7"/>
    </w:p>
    <w:p w:rsidR="00FE21BD" w:rsidRPr="00805F2B" w:rsidRDefault="00FE21BD" w:rsidP="00802459">
      <w:pPr>
        <w:keepNext/>
        <w:rPr>
          <w:szCs w:val="22"/>
        </w:rPr>
      </w:pPr>
    </w:p>
    <w:p w:rsidR="00FE21BD" w:rsidRPr="00E34B72" w:rsidRDefault="00FE21BD">
      <w:pPr>
        <w:keepNext/>
        <w:rPr>
          <w:szCs w:val="22"/>
        </w:rPr>
      </w:pPr>
      <w:r w:rsidRPr="00805F2B">
        <w:rPr>
          <w:szCs w:val="22"/>
        </w:rPr>
        <w:t xml:space="preserve"> </w:t>
      </w:r>
      <w:bookmarkEnd w:id="2"/>
    </w:p>
    <w:sectPr w:rsidR="00FE21BD" w:rsidRPr="00E34B72" w:rsidSect="00FB1B2C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18" w:right="1418" w:bottom="1134" w:left="1418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93E" w:rsidRDefault="00DB793E">
      <w:r>
        <w:separator/>
      </w:r>
    </w:p>
  </w:endnote>
  <w:endnote w:type="continuationSeparator" w:id="0">
    <w:p w:rsidR="00DB793E" w:rsidRDefault="00DB7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1BD" w:rsidRDefault="00FE21BD">
    <w:pPr>
      <w:pStyle w:val="Fuzeile"/>
      <w:tabs>
        <w:tab w:val="left" w:pos="1418"/>
        <w:tab w:val="left" w:pos="4253"/>
        <w:tab w:val="left" w:pos="6804"/>
        <w:tab w:val="left" w:pos="8080"/>
      </w:tabs>
      <w:jc w:val="right"/>
    </w:pPr>
    <w:r>
      <w:fldChar w:fldCharType="begin"/>
    </w:r>
    <w:r>
      <w:instrText>IF</w:instrText>
    </w:r>
    <w:r w:rsidR="005931E0">
      <w:fldChar w:fldCharType="begin"/>
    </w:r>
    <w:r w:rsidR="005931E0">
      <w:instrText xml:space="preserve"> PAGE</w:instrText>
    </w:r>
    <w:r w:rsidR="005931E0">
      <w:fldChar w:fldCharType="separate"/>
    </w:r>
    <w:r w:rsidR="00E5792F">
      <w:rPr>
        <w:noProof/>
      </w:rPr>
      <w:instrText>2</w:instrText>
    </w:r>
    <w:r w:rsidR="005931E0">
      <w:rPr>
        <w:noProof/>
      </w:rPr>
      <w:fldChar w:fldCharType="end"/>
    </w:r>
    <w:r>
      <w:instrText>&lt;</w:instrText>
    </w:r>
    <w:r w:rsidR="005931E0">
      <w:fldChar w:fldCharType="begin"/>
    </w:r>
    <w:r w:rsidR="005931E0">
      <w:instrText>NUMPAGES</w:instrText>
    </w:r>
    <w:r w:rsidR="005931E0">
      <w:fldChar w:fldCharType="separate"/>
    </w:r>
    <w:r w:rsidR="00E5792F">
      <w:rPr>
        <w:noProof/>
      </w:rPr>
      <w:instrText>2</w:instrText>
    </w:r>
    <w:r w:rsidR="005931E0">
      <w:rPr>
        <w:noProof/>
      </w:rPr>
      <w:fldChar w:fldCharType="end"/>
    </w:r>
    <w:r>
      <w:instrText xml:space="preserve"> „</w:instrText>
    </w:r>
  </w:p>
  <w:p w:rsidR="00FE21BD" w:rsidRDefault="00FE21BD">
    <w:pPr>
      <w:pStyle w:val="Fuzeile"/>
      <w:tabs>
        <w:tab w:val="left" w:pos="1418"/>
        <w:tab w:val="left" w:pos="4253"/>
        <w:tab w:val="left" w:pos="6804"/>
        <w:tab w:val="left" w:pos="8080"/>
      </w:tabs>
      <w:jc w:val="right"/>
      <w:rPr>
        <w:sz w:val="32"/>
      </w:rPr>
    </w:pPr>
    <w:r>
      <w:rPr>
        <w:sz w:val="32"/>
      </w:rPr>
      <w:instrText>...</w:instrText>
    </w:r>
  </w:p>
  <w:p w:rsidR="00FE21BD" w:rsidRDefault="00FE21BD">
    <w:pPr>
      <w:pStyle w:val="Fuzeile"/>
      <w:tabs>
        <w:tab w:val="left" w:pos="1418"/>
        <w:tab w:val="left" w:pos="4253"/>
        <w:tab w:val="left" w:pos="6804"/>
        <w:tab w:val="left" w:pos="8080"/>
      </w:tabs>
      <w:jc w:val="right"/>
    </w:pPr>
    <w:r>
      <w:instrText>“</w:instrText>
    </w:r>
  </w:p>
  <w:p w:rsidR="00FE21BD" w:rsidRDefault="00FE21BD">
    <w:pPr>
      <w:jc w:val="right"/>
    </w:pPr>
    <w:r>
      <w:instrText xml:space="preserve"> „“</w:instrTex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1BD" w:rsidRDefault="00FE21BD">
    <w:pPr>
      <w:pStyle w:val="Fuzeile"/>
      <w:tabs>
        <w:tab w:val="left" w:pos="1418"/>
        <w:tab w:val="left" w:pos="4253"/>
        <w:tab w:val="left" w:pos="6804"/>
        <w:tab w:val="left" w:pos="8080"/>
      </w:tabs>
      <w:jc w:val="right"/>
    </w:pPr>
    <w:r>
      <w:fldChar w:fldCharType="begin"/>
    </w:r>
    <w:r>
      <w:instrText>IF</w:instrText>
    </w:r>
    <w:r w:rsidR="005931E0">
      <w:fldChar w:fldCharType="begin"/>
    </w:r>
    <w:r w:rsidR="005931E0">
      <w:instrText xml:space="preserve"> PAGE</w:instrText>
    </w:r>
    <w:r w:rsidR="005931E0">
      <w:fldChar w:fldCharType="separate"/>
    </w:r>
    <w:r w:rsidR="00E5792F">
      <w:rPr>
        <w:noProof/>
      </w:rPr>
      <w:instrText>1</w:instrText>
    </w:r>
    <w:r w:rsidR="005931E0">
      <w:rPr>
        <w:noProof/>
      </w:rPr>
      <w:fldChar w:fldCharType="end"/>
    </w:r>
    <w:r>
      <w:instrText>&lt;</w:instrText>
    </w:r>
    <w:r w:rsidR="005931E0">
      <w:fldChar w:fldCharType="begin"/>
    </w:r>
    <w:r w:rsidR="005931E0">
      <w:instrText>NUMPAGES</w:instrText>
    </w:r>
    <w:r w:rsidR="005931E0">
      <w:fldChar w:fldCharType="separate"/>
    </w:r>
    <w:r w:rsidR="00E5792F">
      <w:rPr>
        <w:noProof/>
      </w:rPr>
      <w:instrText>2</w:instrText>
    </w:r>
    <w:r w:rsidR="005931E0">
      <w:rPr>
        <w:noProof/>
      </w:rPr>
      <w:fldChar w:fldCharType="end"/>
    </w:r>
    <w:r>
      <w:instrText xml:space="preserve"> „</w:instrText>
    </w:r>
  </w:p>
  <w:p w:rsidR="00FE21BD" w:rsidRDefault="00FE21BD">
    <w:pPr>
      <w:pStyle w:val="Fuzeile"/>
      <w:tabs>
        <w:tab w:val="left" w:pos="1418"/>
        <w:tab w:val="left" w:pos="4253"/>
        <w:tab w:val="left" w:pos="6804"/>
        <w:tab w:val="left" w:pos="8080"/>
      </w:tabs>
      <w:jc w:val="right"/>
      <w:rPr>
        <w:sz w:val="32"/>
      </w:rPr>
    </w:pPr>
    <w:r>
      <w:rPr>
        <w:sz w:val="32"/>
      </w:rPr>
      <w:instrText>...</w:instrText>
    </w:r>
  </w:p>
  <w:p w:rsidR="00FE21BD" w:rsidRDefault="00FE21BD">
    <w:pPr>
      <w:pStyle w:val="Fuzeile"/>
      <w:tabs>
        <w:tab w:val="left" w:pos="1418"/>
        <w:tab w:val="left" w:pos="4253"/>
        <w:tab w:val="left" w:pos="6804"/>
        <w:tab w:val="left" w:pos="8080"/>
      </w:tabs>
      <w:jc w:val="right"/>
    </w:pPr>
    <w:r>
      <w:instrText>“</w:instrText>
    </w:r>
  </w:p>
  <w:p w:rsidR="00E5792F" w:rsidRDefault="00FE21BD">
    <w:pPr>
      <w:pStyle w:val="Fuzeile"/>
      <w:tabs>
        <w:tab w:val="left" w:pos="1418"/>
        <w:tab w:val="left" w:pos="4253"/>
        <w:tab w:val="left" w:pos="6804"/>
        <w:tab w:val="left" w:pos="8080"/>
      </w:tabs>
      <w:jc w:val="right"/>
      <w:rPr>
        <w:noProof/>
      </w:rPr>
    </w:pPr>
    <w:r>
      <w:instrText xml:space="preserve"> „“</w:instrText>
    </w:r>
    <w:r w:rsidR="00E5792F">
      <w:fldChar w:fldCharType="separate"/>
    </w:r>
  </w:p>
  <w:p w:rsidR="00E5792F" w:rsidRDefault="00E5792F">
    <w:pPr>
      <w:pStyle w:val="Fuzeile"/>
      <w:tabs>
        <w:tab w:val="left" w:pos="1418"/>
        <w:tab w:val="left" w:pos="4253"/>
        <w:tab w:val="left" w:pos="6804"/>
        <w:tab w:val="left" w:pos="8080"/>
      </w:tabs>
      <w:jc w:val="right"/>
      <w:rPr>
        <w:noProof/>
        <w:sz w:val="32"/>
      </w:rPr>
    </w:pPr>
    <w:r>
      <w:rPr>
        <w:noProof/>
        <w:sz w:val="32"/>
      </w:rPr>
      <w:t>...</w:t>
    </w:r>
  </w:p>
  <w:p w:rsidR="00FE21BD" w:rsidRDefault="00FE21BD">
    <w:pPr>
      <w:jc w:val="right"/>
    </w:pPr>
    <w:r>
      <w:fldChar w:fldCharType="end"/>
    </w:r>
  </w:p>
  <w:p w:rsidR="00FE21BD" w:rsidRPr="00C459D1" w:rsidRDefault="00FE21BD">
    <w:pPr>
      <w:rPr>
        <w:sz w:val="2"/>
        <w:szCs w:val="2"/>
      </w:rPr>
    </w:pPr>
    <w:bookmarkStart w:id="30" w:name="ZFA_Geschäftsangaben"/>
  </w:p>
  <w:tbl>
    <w:tblPr>
      <w:tblpPr w:leftFromText="142" w:rightFromText="142" w:vertAnchor="page" w:tblpYSpec="bottom"/>
      <w:tblW w:w="10425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167"/>
      <w:gridCol w:w="2961"/>
      <w:gridCol w:w="3320"/>
      <w:gridCol w:w="1410"/>
      <w:gridCol w:w="8"/>
      <w:gridCol w:w="1478"/>
      <w:gridCol w:w="1081"/>
    </w:tblGrid>
    <w:tr w:rsidR="00FE21BD" w:rsidRPr="007939AC" w:rsidTr="0002692A">
      <w:trPr>
        <w:cantSplit/>
      </w:trPr>
      <w:tc>
        <w:tcPr>
          <w:tcW w:w="167" w:type="dxa"/>
          <w:vMerge w:val="restart"/>
          <w:textDirection w:val="tbRl"/>
          <w:vAlign w:val="center"/>
        </w:tcPr>
        <w:bookmarkStart w:id="31" w:name="RLP_Oeff" w:colFirst="3" w:colLast="3"/>
        <w:bookmarkStart w:id="32" w:name="RLP_Geschäftsangaben_AlleRaus" w:colFirst="1" w:colLast="3"/>
        <w:bookmarkStart w:id="33" w:name="RLP_TabelleFussteilKompl"/>
        <w:p w:rsidR="00FE21BD" w:rsidRPr="007939AC" w:rsidRDefault="00FE21BD" w:rsidP="0002692A">
          <w:pPr>
            <w:ind w:right="57"/>
            <w:jc w:val="center"/>
            <w:rPr>
              <w:sz w:val="12"/>
              <w:szCs w:val="12"/>
            </w:rPr>
          </w:pPr>
          <w:r w:rsidRPr="007939AC">
            <w:rPr>
              <w:rFonts w:cs="Arial"/>
              <w:sz w:val="12"/>
              <w:szCs w:val="12"/>
            </w:rPr>
            <w:fldChar w:fldCharType="begin"/>
          </w:r>
          <w:r w:rsidRPr="007939AC">
            <w:rPr>
              <w:rFonts w:cs="Arial"/>
              <w:sz w:val="12"/>
              <w:szCs w:val="12"/>
            </w:rPr>
            <w:instrText xml:space="preserve"> If </w:instrText>
          </w:r>
          <w:fldSimple w:instr=" DOCPROPERTY  RLP_DokID  \* MERGEFORMAT ">
            <w:r w:rsidR="00E5792F" w:rsidRPr="00E5792F">
              <w:rPr>
                <w:rFonts w:cs="Arial"/>
                <w:b/>
                <w:bCs/>
                <w:sz w:val="12"/>
                <w:szCs w:val="12"/>
              </w:rPr>
              <w:instrText>29</w:instrText>
            </w:r>
          </w:fldSimple>
          <w:r w:rsidRPr="007939AC">
            <w:rPr>
              <w:rFonts w:cs="Arial"/>
              <w:sz w:val="12"/>
              <w:szCs w:val="12"/>
            </w:rPr>
            <w:instrText xml:space="preserve"> = "</w:instrText>
          </w:r>
          <w:r w:rsidRPr="007939AC">
            <w:rPr>
              <w:rFonts w:cs="Arial"/>
              <w:bCs/>
              <w:sz w:val="12"/>
              <w:szCs w:val="12"/>
            </w:rPr>
            <w:instrText>Fehler! Unbekannter Name für Dokument-Eigenschaft." "" "OFD-KO</w:instrText>
          </w:r>
          <w:fldSimple w:instr=" DOCPROPERTY  RLP_DokID  \* MERGEFORMAT ">
            <w:r w:rsidR="00E5792F" w:rsidRPr="00E5792F">
              <w:rPr>
                <w:rFonts w:cs="Arial"/>
                <w:bCs/>
                <w:sz w:val="12"/>
                <w:szCs w:val="12"/>
              </w:rPr>
              <w:instrText>29</w:instrText>
            </w:r>
          </w:fldSimple>
          <w:r w:rsidRPr="007939AC">
            <w:rPr>
              <w:rFonts w:cs="Arial"/>
              <w:bCs/>
              <w:sz w:val="12"/>
              <w:szCs w:val="12"/>
            </w:rPr>
            <w:instrText>"</w:instrText>
          </w:r>
          <w:r w:rsidRPr="007939AC">
            <w:rPr>
              <w:rFonts w:cs="Arial"/>
              <w:sz w:val="12"/>
              <w:szCs w:val="12"/>
            </w:rPr>
            <w:fldChar w:fldCharType="separate"/>
          </w:r>
          <w:r w:rsidR="00E5792F" w:rsidRPr="007939AC">
            <w:rPr>
              <w:rFonts w:cs="Arial"/>
              <w:bCs/>
              <w:noProof/>
              <w:sz w:val="12"/>
              <w:szCs w:val="12"/>
            </w:rPr>
            <w:t>OFD-KO</w:t>
          </w:r>
          <w:r w:rsidR="00E5792F" w:rsidRPr="00E5792F">
            <w:rPr>
              <w:rFonts w:cs="Arial"/>
              <w:bCs/>
              <w:noProof/>
              <w:sz w:val="12"/>
              <w:szCs w:val="12"/>
            </w:rPr>
            <w:t>29</w:t>
          </w:r>
          <w:r w:rsidRPr="007939AC">
            <w:rPr>
              <w:rFonts w:cs="Arial"/>
              <w:sz w:val="12"/>
              <w:szCs w:val="12"/>
            </w:rPr>
            <w:fldChar w:fldCharType="end"/>
          </w:r>
        </w:p>
      </w:tc>
      <w:tc>
        <w:tcPr>
          <w:tcW w:w="2961" w:type="dxa"/>
        </w:tcPr>
        <w:p w:rsidR="00FE21BD" w:rsidRPr="007939AC" w:rsidRDefault="00FE21BD" w:rsidP="0002692A">
          <w:pPr>
            <w:rPr>
              <w:b/>
              <w:sz w:val="16"/>
              <w:szCs w:val="16"/>
            </w:rPr>
          </w:pPr>
          <w:bookmarkStart w:id="34" w:name="RLP_BezFinKa"/>
          <w:r w:rsidRPr="007939AC">
            <w:rPr>
              <w:b/>
              <w:sz w:val="16"/>
              <w:szCs w:val="16"/>
            </w:rPr>
            <w:t>Landesfinanzkasse Daun</w:t>
          </w:r>
          <w:bookmarkEnd w:id="34"/>
        </w:p>
      </w:tc>
      <w:tc>
        <w:tcPr>
          <w:tcW w:w="3320" w:type="dxa"/>
        </w:tcPr>
        <w:p w:rsidR="00FE21BD" w:rsidRPr="007939AC" w:rsidRDefault="00FE21BD" w:rsidP="0002692A">
          <w:pPr>
            <w:rPr>
              <w:b/>
              <w:sz w:val="16"/>
              <w:szCs w:val="16"/>
            </w:rPr>
          </w:pPr>
          <w:bookmarkStart w:id="35" w:name="RLP_SC_loe1"/>
          <w:r>
            <w:rPr>
              <w:b/>
              <w:sz w:val="16"/>
              <w:szCs w:val="16"/>
            </w:rPr>
            <w:t>Zuständige Service-Center</w:t>
          </w:r>
          <w:bookmarkEnd w:id="35"/>
        </w:p>
      </w:tc>
      <w:tc>
        <w:tcPr>
          <w:tcW w:w="2896" w:type="dxa"/>
          <w:gridSpan w:val="3"/>
          <w:vAlign w:val="center"/>
        </w:tcPr>
        <w:p w:rsidR="00FE21BD" w:rsidRPr="007939AC" w:rsidRDefault="00FE21BD" w:rsidP="0002692A">
          <w:pPr>
            <w:rPr>
              <w:vanish/>
              <w:sz w:val="10"/>
              <w:szCs w:val="10"/>
            </w:rPr>
          </w:pPr>
          <w:r>
            <w:rPr>
              <w:b/>
              <w:sz w:val="16"/>
              <w:szCs w:val="16"/>
            </w:rPr>
            <w:t xml:space="preserve">Öffnungszeiten </w:t>
          </w:r>
          <w:bookmarkStart w:id="36" w:name="RLP_SC_loe2"/>
          <w:r w:rsidRPr="007939AC">
            <w:rPr>
              <w:b/>
              <w:sz w:val="16"/>
              <w:szCs w:val="16"/>
            </w:rPr>
            <w:t>Service-Center</w:t>
          </w:r>
          <w:bookmarkEnd w:id="36"/>
        </w:p>
      </w:tc>
      <w:tc>
        <w:tcPr>
          <w:tcW w:w="1081" w:type="dxa"/>
          <w:vMerge w:val="restart"/>
        </w:tcPr>
        <w:p w:rsidR="00FE21BD" w:rsidRPr="007939AC" w:rsidRDefault="00FE21BD" w:rsidP="0002692A">
          <w:pPr>
            <w:rPr>
              <w:sz w:val="16"/>
            </w:rPr>
          </w:pPr>
        </w:p>
      </w:tc>
    </w:tr>
    <w:tr w:rsidR="00FE21BD" w:rsidRPr="007939AC" w:rsidTr="0002692A">
      <w:trPr>
        <w:cantSplit/>
      </w:trPr>
      <w:tc>
        <w:tcPr>
          <w:tcW w:w="167" w:type="dxa"/>
          <w:vMerge/>
          <w:vAlign w:val="center"/>
        </w:tcPr>
        <w:p w:rsidR="00FE21BD" w:rsidRPr="007939AC" w:rsidRDefault="00FE21BD" w:rsidP="0002692A">
          <w:pPr>
            <w:rPr>
              <w:sz w:val="12"/>
              <w:szCs w:val="12"/>
            </w:rPr>
          </w:pPr>
          <w:bookmarkStart w:id="37" w:name="RLP_Oeff1b" w:colFirst="4" w:colLast="4"/>
          <w:bookmarkStart w:id="38" w:name="RLP_Oeff1a" w:colFirst="3" w:colLast="3"/>
          <w:bookmarkStart w:id="39" w:name="RLP_BankErg1" w:colFirst="1" w:colLast="1"/>
          <w:bookmarkEnd w:id="31"/>
        </w:p>
      </w:tc>
      <w:tc>
        <w:tcPr>
          <w:tcW w:w="2961" w:type="dxa"/>
        </w:tcPr>
        <w:p w:rsidR="00FE21BD" w:rsidRPr="007939AC" w:rsidRDefault="00FE21BD" w:rsidP="0002692A">
          <w:pPr>
            <w:rPr>
              <w:sz w:val="16"/>
              <w:szCs w:val="16"/>
            </w:rPr>
          </w:pPr>
          <w:r w:rsidRPr="007939AC">
            <w:rPr>
              <w:sz w:val="16"/>
              <w:szCs w:val="16"/>
            </w:rPr>
            <w:t>Bankverbindung</w:t>
          </w:r>
        </w:p>
      </w:tc>
      <w:tc>
        <w:tcPr>
          <w:tcW w:w="3320" w:type="dxa"/>
        </w:tcPr>
        <w:p w:rsidR="00FE21BD" w:rsidRPr="007939AC" w:rsidRDefault="00FE21BD" w:rsidP="0002692A">
          <w:pPr>
            <w:rPr>
              <w:sz w:val="16"/>
              <w:szCs w:val="16"/>
            </w:rPr>
          </w:pPr>
          <w:bookmarkStart w:id="40" w:name="RLP_SC1"/>
          <w:r>
            <w:rPr>
              <w:sz w:val="16"/>
              <w:szCs w:val="16"/>
            </w:rPr>
            <w:t xml:space="preserve"> </w:t>
          </w:r>
          <w:bookmarkEnd w:id="40"/>
        </w:p>
      </w:tc>
      <w:tc>
        <w:tcPr>
          <w:tcW w:w="1418" w:type="dxa"/>
          <w:gridSpan w:val="2"/>
        </w:tcPr>
        <w:p w:rsidR="00FE21BD" w:rsidRPr="007939AC" w:rsidRDefault="00FE21BD" w:rsidP="0002692A">
          <w:pPr>
            <w:rPr>
              <w:sz w:val="16"/>
              <w:szCs w:val="16"/>
            </w:rPr>
          </w:pPr>
          <w:r w:rsidRPr="007939AC">
            <w:rPr>
              <w:sz w:val="16"/>
              <w:szCs w:val="16"/>
            </w:rPr>
            <w:fldChar w:fldCharType="begin"/>
          </w:r>
          <w:r w:rsidRPr="007939AC">
            <w:rPr>
              <w:sz w:val="16"/>
              <w:szCs w:val="16"/>
            </w:rPr>
            <w:instrText xml:space="preserve"> DOCVARIABLE $FASPRECHBESCH </w:instrText>
          </w:r>
          <w:r w:rsidRPr="007939AC">
            <w:rPr>
              <w:rFonts w:cs="Arial"/>
              <w:sz w:val="16"/>
              <w:szCs w:val="16"/>
            </w:rPr>
            <w:instrText>\* CHARFORMAT</w:instrText>
          </w:r>
          <w:r w:rsidRPr="007939AC">
            <w:rPr>
              <w:sz w:val="16"/>
              <w:szCs w:val="16"/>
            </w:rPr>
            <w:instrText xml:space="preserve"> </w:instrText>
          </w:r>
          <w:r w:rsidRPr="007939AC">
            <w:rPr>
              <w:sz w:val="16"/>
              <w:szCs w:val="16"/>
            </w:rPr>
            <w:fldChar w:fldCharType="separate"/>
          </w:r>
          <w:r w:rsidR="00E5792F">
            <w:rPr>
              <w:sz w:val="16"/>
              <w:szCs w:val="16"/>
            </w:rPr>
            <w:t>Mo. u. Di.:</w:t>
          </w:r>
          <w:r w:rsidRPr="007939AC">
            <w:rPr>
              <w:sz w:val="16"/>
              <w:szCs w:val="16"/>
            </w:rPr>
            <w:fldChar w:fldCharType="end"/>
          </w:r>
        </w:p>
      </w:tc>
      <w:tc>
        <w:tcPr>
          <w:tcW w:w="1478" w:type="dxa"/>
        </w:tcPr>
        <w:p w:rsidR="00FE21BD" w:rsidRPr="007939AC" w:rsidRDefault="00FE21BD" w:rsidP="0002692A">
          <w:pPr>
            <w:rPr>
              <w:sz w:val="16"/>
              <w:szCs w:val="16"/>
            </w:rPr>
          </w:pPr>
          <w:r w:rsidRPr="007939AC">
            <w:rPr>
              <w:sz w:val="16"/>
              <w:szCs w:val="16"/>
            </w:rPr>
            <w:fldChar w:fldCharType="begin"/>
          </w:r>
          <w:r w:rsidRPr="007939AC">
            <w:rPr>
              <w:sz w:val="16"/>
              <w:szCs w:val="16"/>
            </w:rPr>
            <w:instrText xml:space="preserve"> DOCVARIABLE $FASPRECHVONBIS </w:instrText>
          </w:r>
          <w:r w:rsidRPr="007939AC">
            <w:rPr>
              <w:rFonts w:cs="Arial"/>
              <w:sz w:val="16"/>
              <w:szCs w:val="16"/>
            </w:rPr>
            <w:instrText>\* CHARFORMAT</w:instrText>
          </w:r>
          <w:r w:rsidRPr="007939AC">
            <w:rPr>
              <w:sz w:val="16"/>
              <w:szCs w:val="16"/>
            </w:rPr>
            <w:instrText xml:space="preserve"> </w:instrText>
          </w:r>
          <w:r w:rsidRPr="007939AC">
            <w:rPr>
              <w:sz w:val="16"/>
              <w:szCs w:val="16"/>
            </w:rPr>
            <w:fldChar w:fldCharType="separate"/>
          </w:r>
          <w:r w:rsidR="00E5792F">
            <w:rPr>
              <w:sz w:val="16"/>
              <w:szCs w:val="16"/>
            </w:rPr>
            <w:t>08:00 - 16:00</w:t>
          </w:r>
          <w:r w:rsidRPr="007939AC">
            <w:rPr>
              <w:sz w:val="16"/>
              <w:szCs w:val="16"/>
            </w:rPr>
            <w:fldChar w:fldCharType="end"/>
          </w:r>
          <w:r w:rsidRPr="007939AC">
            <w:rPr>
              <w:sz w:val="16"/>
              <w:szCs w:val="16"/>
            </w:rPr>
            <w:t xml:space="preserve"> Uhr</w:t>
          </w:r>
        </w:p>
      </w:tc>
      <w:tc>
        <w:tcPr>
          <w:tcW w:w="1081" w:type="dxa"/>
          <w:vMerge/>
          <w:vAlign w:val="center"/>
        </w:tcPr>
        <w:p w:rsidR="00FE21BD" w:rsidRPr="007939AC" w:rsidRDefault="00FE21BD" w:rsidP="0002692A">
          <w:pPr>
            <w:rPr>
              <w:sz w:val="16"/>
            </w:rPr>
          </w:pPr>
        </w:p>
      </w:tc>
    </w:tr>
    <w:tr w:rsidR="00FE21BD" w:rsidRPr="007939AC" w:rsidTr="0002692A">
      <w:trPr>
        <w:cantSplit/>
      </w:trPr>
      <w:tc>
        <w:tcPr>
          <w:tcW w:w="167" w:type="dxa"/>
          <w:vMerge/>
          <w:vAlign w:val="center"/>
        </w:tcPr>
        <w:p w:rsidR="00FE21BD" w:rsidRPr="007939AC" w:rsidRDefault="00FE21BD" w:rsidP="0002692A">
          <w:pPr>
            <w:rPr>
              <w:sz w:val="12"/>
              <w:szCs w:val="12"/>
            </w:rPr>
          </w:pPr>
          <w:bookmarkStart w:id="41" w:name="RLP_Oeff2b" w:colFirst="4" w:colLast="4"/>
          <w:bookmarkStart w:id="42" w:name="RLP_Oeff2a" w:colFirst="3" w:colLast="3"/>
          <w:bookmarkStart w:id="43" w:name="RLP_BankErg2" w:colFirst="2" w:colLast="2"/>
          <w:bookmarkEnd w:id="37"/>
          <w:bookmarkEnd w:id="38"/>
          <w:bookmarkEnd w:id="39"/>
        </w:p>
      </w:tc>
      <w:bookmarkStart w:id="44" w:name="RLP_Geschäftsangaben_Bank"/>
      <w:tc>
        <w:tcPr>
          <w:tcW w:w="2961" w:type="dxa"/>
        </w:tcPr>
        <w:p w:rsidR="00FE21BD" w:rsidRPr="007939AC" w:rsidRDefault="00FE21BD" w:rsidP="0002692A">
          <w:pPr>
            <w:rPr>
              <w:b/>
              <w:sz w:val="16"/>
              <w:szCs w:val="16"/>
            </w:rPr>
          </w:pPr>
          <w:r w:rsidRPr="007939AC">
            <w:rPr>
              <w:rFonts w:cs="Arial"/>
              <w:bCs/>
              <w:sz w:val="16"/>
              <w:szCs w:val="16"/>
            </w:rPr>
            <w:fldChar w:fldCharType="begin"/>
          </w:r>
          <w:r w:rsidRPr="007939AC">
            <w:rPr>
              <w:rFonts w:cs="Arial"/>
              <w:bCs/>
              <w:sz w:val="16"/>
              <w:szCs w:val="16"/>
            </w:rPr>
            <w:instrText xml:space="preserve"> DOCVARIABLE $FABK </w:instrText>
          </w:r>
          <w:r w:rsidRPr="007939AC">
            <w:rPr>
              <w:rFonts w:cs="Arial"/>
              <w:sz w:val="16"/>
              <w:szCs w:val="16"/>
            </w:rPr>
            <w:instrText>"\* CHARFORMAT</w:instrText>
          </w:r>
          <w:r w:rsidRPr="007939AC">
            <w:rPr>
              <w:rFonts w:cs="Arial"/>
              <w:bCs/>
              <w:sz w:val="16"/>
              <w:szCs w:val="16"/>
            </w:rPr>
            <w:instrText xml:space="preserve"> </w:instrText>
          </w:r>
          <w:r w:rsidRPr="007939AC">
            <w:rPr>
              <w:rFonts w:cs="Arial"/>
              <w:bCs/>
              <w:sz w:val="16"/>
              <w:szCs w:val="16"/>
            </w:rPr>
            <w:fldChar w:fldCharType="separate"/>
          </w:r>
          <w:r w:rsidR="00E5792F">
            <w:rPr>
              <w:rFonts w:cs="Arial"/>
              <w:bCs/>
              <w:sz w:val="16"/>
              <w:szCs w:val="16"/>
            </w:rPr>
            <w:t>BBk Koblenz</w:t>
          </w:r>
          <w:r w:rsidRPr="007939AC">
            <w:rPr>
              <w:rFonts w:cs="Arial"/>
              <w:bCs/>
              <w:sz w:val="16"/>
              <w:szCs w:val="16"/>
            </w:rPr>
            <w:fldChar w:fldCharType="end"/>
          </w:r>
          <w:r w:rsidRPr="007939AC">
            <w:rPr>
              <w:b/>
              <w:sz w:val="16"/>
              <w:szCs w:val="16"/>
            </w:rPr>
            <w:t xml:space="preserve"> </w:t>
          </w:r>
          <w:bookmarkEnd w:id="44"/>
        </w:p>
      </w:tc>
      <w:tc>
        <w:tcPr>
          <w:tcW w:w="3320" w:type="dxa"/>
        </w:tcPr>
        <w:p w:rsidR="00FE21BD" w:rsidRPr="007939AC" w:rsidRDefault="00FE21BD" w:rsidP="0002692A">
          <w:pPr>
            <w:rPr>
              <w:rFonts w:cs="Arial"/>
              <w:sz w:val="16"/>
              <w:szCs w:val="16"/>
            </w:rPr>
          </w:pPr>
          <w:bookmarkStart w:id="45" w:name="RLP_SC2"/>
          <w:r>
            <w:rPr>
              <w:rFonts w:cs="Arial"/>
              <w:sz w:val="16"/>
              <w:szCs w:val="16"/>
            </w:rPr>
            <w:t xml:space="preserve"> </w:t>
          </w:r>
          <w:bookmarkEnd w:id="45"/>
        </w:p>
      </w:tc>
      <w:tc>
        <w:tcPr>
          <w:tcW w:w="1418" w:type="dxa"/>
          <w:gridSpan w:val="2"/>
        </w:tcPr>
        <w:p w:rsidR="00FE21BD" w:rsidRPr="007939AC" w:rsidRDefault="00FE21BD" w:rsidP="0002692A">
          <w:pPr>
            <w:rPr>
              <w:sz w:val="16"/>
              <w:szCs w:val="16"/>
            </w:rPr>
          </w:pPr>
          <w:r w:rsidRPr="007939AC">
            <w:rPr>
              <w:sz w:val="16"/>
              <w:szCs w:val="16"/>
            </w:rPr>
            <w:fldChar w:fldCharType="begin"/>
          </w:r>
          <w:r w:rsidRPr="007939AC">
            <w:rPr>
              <w:sz w:val="16"/>
              <w:szCs w:val="16"/>
            </w:rPr>
            <w:instrText xml:space="preserve"> DOCVARIABLE $FASPRECHBESCH2 </w:instrText>
          </w:r>
          <w:r w:rsidRPr="007939AC">
            <w:rPr>
              <w:rFonts w:cs="Arial"/>
              <w:sz w:val="16"/>
              <w:szCs w:val="16"/>
            </w:rPr>
            <w:instrText>\* CHARFORMAT</w:instrText>
          </w:r>
          <w:r w:rsidRPr="007939AC">
            <w:rPr>
              <w:sz w:val="16"/>
              <w:szCs w:val="16"/>
            </w:rPr>
            <w:instrText xml:space="preserve"> </w:instrText>
          </w:r>
          <w:r w:rsidRPr="007939AC">
            <w:rPr>
              <w:sz w:val="16"/>
              <w:szCs w:val="16"/>
            </w:rPr>
            <w:fldChar w:fldCharType="separate"/>
          </w:r>
          <w:r w:rsidR="00E5792F">
            <w:rPr>
              <w:sz w:val="16"/>
              <w:szCs w:val="16"/>
            </w:rPr>
            <w:t>Do.:</w:t>
          </w:r>
          <w:r w:rsidRPr="007939AC">
            <w:rPr>
              <w:sz w:val="16"/>
              <w:szCs w:val="16"/>
            </w:rPr>
            <w:fldChar w:fldCharType="end"/>
          </w:r>
        </w:p>
      </w:tc>
      <w:tc>
        <w:tcPr>
          <w:tcW w:w="1478" w:type="dxa"/>
        </w:tcPr>
        <w:p w:rsidR="00FE21BD" w:rsidRPr="007939AC" w:rsidRDefault="00FE21BD" w:rsidP="0002692A">
          <w:pPr>
            <w:rPr>
              <w:sz w:val="16"/>
              <w:szCs w:val="16"/>
            </w:rPr>
          </w:pPr>
          <w:r w:rsidRPr="007939AC">
            <w:rPr>
              <w:sz w:val="16"/>
              <w:szCs w:val="16"/>
            </w:rPr>
            <w:fldChar w:fldCharType="begin"/>
          </w:r>
          <w:r w:rsidRPr="007939AC">
            <w:rPr>
              <w:sz w:val="16"/>
              <w:szCs w:val="16"/>
            </w:rPr>
            <w:instrText xml:space="preserve"> DOCVARIABLE $FASPRECHVONBIS2 </w:instrText>
          </w:r>
          <w:r w:rsidRPr="007939AC">
            <w:rPr>
              <w:rFonts w:cs="Arial"/>
              <w:sz w:val="16"/>
              <w:szCs w:val="16"/>
            </w:rPr>
            <w:instrText>\* CHARFORMAT</w:instrText>
          </w:r>
          <w:r w:rsidRPr="007939AC">
            <w:rPr>
              <w:sz w:val="16"/>
              <w:szCs w:val="16"/>
            </w:rPr>
            <w:instrText xml:space="preserve"> </w:instrText>
          </w:r>
          <w:r w:rsidRPr="007939AC">
            <w:rPr>
              <w:sz w:val="16"/>
              <w:szCs w:val="16"/>
            </w:rPr>
            <w:fldChar w:fldCharType="separate"/>
          </w:r>
          <w:r w:rsidR="00E5792F">
            <w:rPr>
              <w:sz w:val="16"/>
              <w:szCs w:val="16"/>
            </w:rPr>
            <w:t>08:00 - 18:00</w:t>
          </w:r>
          <w:r w:rsidRPr="007939AC">
            <w:rPr>
              <w:sz w:val="16"/>
              <w:szCs w:val="16"/>
            </w:rPr>
            <w:fldChar w:fldCharType="end"/>
          </w:r>
          <w:r w:rsidRPr="007939AC">
            <w:rPr>
              <w:sz w:val="16"/>
              <w:szCs w:val="16"/>
            </w:rPr>
            <w:t xml:space="preserve"> Uhr</w:t>
          </w:r>
        </w:p>
      </w:tc>
      <w:tc>
        <w:tcPr>
          <w:tcW w:w="1081" w:type="dxa"/>
          <w:vMerge/>
          <w:vAlign w:val="center"/>
        </w:tcPr>
        <w:p w:rsidR="00FE21BD" w:rsidRPr="007939AC" w:rsidRDefault="00FE21BD" w:rsidP="0002692A">
          <w:pPr>
            <w:rPr>
              <w:sz w:val="16"/>
            </w:rPr>
          </w:pPr>
        </w:p>
      </w:tc>
    </w:tr>
    <w:tr w:rsidR="00FE21BD" w:rsidRPr="007939AC" w:rsidTr="0002692A">
      <w:trPr>
        <w:cantSplit/>
      </w:trPr>
      <w:tc>
        <w:tcPr>
          <w:tcW w:w="167" w:type="dxa"/>
          <w:vMerge/>
          <w:vAlign w:val="center"/>
        </w:tcPr>
        <w:p w:rsidR="00FE21BD" w:rsidRPr="007939AC" w:rsidRDefault="00FE21BD" w:rsidP="0002692A">
          <w:pPr>
            <w:rPr>
              <w:sz w:val="12"/>
              <w:szCs w:val="12"/>
            </w:rPr>
          </w:pPr>
          <w:bookmarkStart w:id="46" w:name="RLP_Oeff3b" w:colFirst="4" w:colLast="4"/>
          <w:bookmarkStart w:id="47" w:name="RLP_Oeff3a" w:colFirst="3" w:colLast="3"/>
          <w:bookmarkStart w:id="48" w:name="RLP_IBAN" w:colFirst="1" w:colLast="1"/>
          <w:bookmarkEnd w:id="41"/>
          <w:bookmarkEnd w:id="42"/>
          <w:bookmarkEnd w:id="43"/>
        </w:p>
      </w:tc>
      <w:tc>
        <w:tcPr>
          <w:tcW w:w="2961" w:type="dxa"/>
        </w:tcPr>
        <w:p w:rsidR="00FE21BD" w:rsidRPr="007939AC" w:rsidRDefault="00FE21BD" w:rsidP="0002692A">
          <w:pPr>
            <w:tabs>
              <w:tab w:val="left" w:pos="488"/>
            </w:tabs>
            <w:rPr>
              <w:rFonts w:cs="Arial"/>
              <w:sz w:val="16"/>
              <w:szCs w:val="16"/>
            </w:rPr>
          </w:pPr>
          <w:r w:rsidRPr="007939AC">
            <w:rPr>
              <w:rFonts w:cs="Arial"/>
              <w:sz w:val="16"/>
              <w:szCs w:val="16"/>
            </w:rPr>
            <w:t>IBAN:</w:t>
          </w:r>
          <w:r w:rsidRPr="007939AC">
            <w:rPr>
              <w:rFonts w:cs="Arial"/>
              <w:sz w:val="16"/>
              <w:szCs w:val="16"/>
            </w:rPr>
            <w:tab/>
            <w:t xml:space="preserve">  </w:t>
          </w:r>
          <w:r w:rsidRPr="007939AC">
            <w:rPr>
              <w:rFonts w:cs="Arial"/>
              <w:sz w:val="16"/>
              <w:szCs w:val="16"/>
            </w:rPr>
            <w:fldChar w:fldCharType="begin"/>
          </w:r>
          <w:r w:rsidRPr="007939AC">
            <w:rPr>
              <w:rFonts w:cs="Arial"/>
              <w:sz w:val="16"/>
              <w:szCs w:val="16"/>
            </w:rPr>
            <w:instrText xml:space="preserve"> DOCVARIABLE $FAIBAN "\* CHARFORMAT </w:instrText>
          </w:r>
          <w:r w:rsidRPr="007939AC">
            <w:rPr>
              <w:rFonts w:cs="Arial"/>
              <w:sz w:val="16"/>
              <w:szCs w:val="16"/>
            </w:rPr>
            <w:fldChar w:fldCharType="separate"/>
          </w:r>
          <w:r w:rsidR="00E5792F">
            <w:rPr>
              <w:rFonts w:cs="Arial"/>
              <w:sz w:val="16"/>
              <w:szCs w:val="16"/>
            </w:rPr>
            <w:t>DE74 5700 0000 0057 0015 18</w:t>
          </w:r>
          <w:r w:rsidRPr="007939AC">
            <w:rPr>
              <w:rFonts w:cs="Arial"/>
              <w:sz w:val="16"/>
              <w:szCs w:val="16"/>
            </w:rPr>
            <w:fldChar w:fldCharType="end"/>
          </w:r>
        </w:p>
      </w:tc>
      <w:tc>
        <w:tcPr>
          <w:tcW w:w="3320" w:type="dxa"/>
        </w:tcPr>
        <w:p w:rsidR="00FE21BD" w:rsidRPr="007939AC" w:rsidRDefault="00FE21BD" w:rsidP="0002692A">
          <w:pPr>
            <w:tabs>
              <w:tab w:val="left" w:pos="488"/>
            </w:tabs>
            <w:rPr>
              <w:rFonts w:cs="Arial"/>
              <w:sz w:val="16"/>
              <w:szCs w:val="16"/>
            </w:rPr>
          </w:pPr>
          <w:bookmarkStart w:id="49" w:name="RLP_SC3"/>
          <w:r>
            <w:rPr>
              <w:rFonts w:cs="Arial"/>
              <w:sz w:val="16"/>
              <w:szCs w:val="16"/>
            </w:rPr>
            <w:t xml:space="preserve"> </w:t>
          </w:r>
          <w:bookmarkEnd w:id="49"/>
        </w:p>
      </w:tc>
      <w:tc>
        <w:tcPr>
          <w:tcW w:w="1418" w:type="dxa"/>
          <w:gridSpan w:val="2"/>
        </w:tcPr>
        <w:p w:rsidR="00FE21BD" w:rsidRPr="007939AC" w:rsidRDefault="00FE21BD" w:rsidP="0002692A">
          <w:pPr>
            <w:rPr>
              <w:sz w:val="16"/>
              <w:szCs w:val="16"/>
            </w:rPr>
          </w:pPr>
          <w:r w:rsidRPr="007939AC">
            <w:rPr>
              <w:sz w:val="16"/>
              <w:szCs w:val="16"/>
            </w:rPr>
            <w:fldChar w:fldCharType="begin"/>
          </w:r>
          <w:r w:rsidRPr="007939AC">
            <w:rPr>
              <w:sz w:val="16"/>
              <w:szCs w:val="16"/>
            </w:rPr>
            <w:instrText xml:space="preserve"> DOCVARIABLE $FASPRECHBESCH3 </w:instrText>
          </w:r>
          <w:r w:rsidRPr="007939AC">
            <w:rPr>
              <w:rFonts w:cs="Arial"/>
              <w:sz w:val="16"/>
              <w:szCs w:val="16"/>
            </w:rPr>
            <w:instrText>\* CHARFORMAT</w:instrText>
          </w:r>
          <w:r w:rsidRPr="007939AC">
            <w:rPr>
              <w:sz w:val="16"/>
              <w:szCs w:val="16"/>
            </w:rPr>
            <w:instrText xml:space="preserve"> </w:instrText>
          </w:r>
          <w:r w:rsidRPr="007939AC">
            <w:rPr>
              <w:sz w:val="16"/>
              <w:szCs w:val="16"/>
            </w:rPr>
            <w:fldChar w:fldCharType="separate"/>
          </w:r>
          <w:r w:rsidR="00E5792F">
            <w:rPr>
              <w:sz w:val="16"/>
              <w:szCs w:val="16"/>
            </w:rPr>
            <w:t>Mi. u. Fr.:</w:t>
          </w:r>
          <w:r w:rsidRPr="007939AC">
            <w:rPr>
              <w:sz w:val="16"/>
              <w:szCs w:val="16"/>
            </w:rPr>
            <w:fldChar w:fldCharType="end"/>
          </w:r>
        </w:p>
      </w:tc>
      <w:tc>
        <w:tcPr>
          <w:tcW w:w="1478" w:type="dxa"/>
        </w:tcPr>
        <w:p w:rsidR="00FE21BD" w:rsidRPr="007939AC" w:rsidRDefault="00FE21BD" w:rsidP="0002692A">
          <w:pPr>
            <w:rPr>
              <w:sz w:val="16"/>
              <w:szCs w:val="16"/>
            </w:rPr>
          </w:pPr>
          <w:r w:rsidRPr="007939AC">
            <w:rPr>
              <w:sz w:val="16"/>
              <w:szCs w:val="16"/>
            </w:rPr>
            <w:fldChar w:fldCharType="begin"/>
          </w:r>
          <w:r w:rsidRPr="007939AC">
            <w:rPr>
              <w:sz w:val="16"/>
              <w:szCs w:val="16"/>
            </w:rPr>
            <w:instrText xml:space="preserve"> DOCVARIABLE $FASPRECHVONBIS3 </w:instrText>
          </w:r>
          <w:r w:rsidRPr="007939AC">
            <w:rPr>
              <w:rFonts w:cs="Arial"/>
              <w:sz w:val="16"/>
              <w:szCs w:val="16"/>
            </w:rPr>
            <w:instrText>\* CHARFORMAT</w:instrText>
          </w:r>
          <w:r w:rsidRPr="007939AC">
            <w:rPr>
              <w:sz w:val="16"/>
              <w:szCs w:val="16"/>
            </w:rPr>
            <w:instrText xml:space="preserve"> </w:instrText>
          </w:r>
          <w:r w:rsidRPr="007939AC">
            <w:rPr>
              <w:sz w:val="16"/>
              <w:szCs w:val="16"/>
            </w:rPr>
            <w:fldChar w:fldCharType="separate"/>
          </w:r>
          <w:r w:rsidR="00E5792F">
            <w:rPr>
              <w:sz w:val="16"/>
              <w:szCs w:val="16"/>
            </w:rPr>
            <w:t>08:00 - 12:00</w:t>
          </w:r>
          <w:r w:rsidRPr="007939AC">
            <w:rPr>
              <w:sz w:val="16"/>
              <w:szCs w:val="16"/>
            </w:rPr>
            <w:fldChar w:fldCharType="end"/>
          </w:r>
          <w:r w:rsidRPr="007939AC">
            <w:rPr>
              <w:sz w:val="16"/>
              <w:szCs w:val="16"/>
            </w:rPr>
            <w:t xml:space="preserve"> Uhr</w:t>
          </w:r>
        </w:p>
      </w:tc>
      <w:tc>
        <w:tcPr>
          <w:tcW w:w="1081" w:type="dxa"/>
          <w:vMerge/>
          <w:vAlign w:val="center"/>
        </w:tcPr>
        <w:p w:rsidR="00FE21BD" w:rsidRPr="007939AC" w:rsidRDefault="00FE21BD" w:rsidP="0002692A">
          <w:pPr>
            <w:rPr>
              <w:sz w:val="16"/>
            </w:rPr>
          </w:pPr>
        </w:p>
      </w:tc>
    </w:tr>
    <w:tr w:rsidR="00FE21BD" w:rsidRPr="007939AC" w:rsidTr="0002692A">
      <w:trPr>
        <w:cantSplit/>
        <w:trHeight w:val="173"/>
      </w:trPr>
      <w:tc>
        <w:tcPr>
          <w:tcW w:w="167" w:type="dxa"/>
          <w:vMerge/>
          <w:vAlign w:val="center"/>
        </w:tcPr>
        <w:p w:rsidR="00FE21BD" w:rsidRPr="007939AC" w:rsidRDefault="00FE21BD" w:rsidP="0002692A">
          <w:pPr>
            <w:rPr>
              <w:sz w:val="12"/>
              <w:szCs w:val="12"/>
            </w:rPr>
          </w:pPr>
          <w:bookmarkStart w:id="50" w:name="RLP_BIC" w:colFirst="1" w:colLast="1"/>
          <w:bookmarkStart w:id="51" w:name="RLP_Oeff4a" w:colFirst="3" w:colLast="3"/>
          <w:bookmarkStart w:id="52" w:name="RLP_Oeff4b" w:colFirst="4" w:colLast="4"/>
          <w:bookmarkEnd w:id="46"/>
          <w:bookmarkEnd w:id="47"/>
          <w:bookmarkEnd w:id="48"/>
        </w:p>
      </w:tc>
      <w:tc>
        <w:tcPr>
          <w:tcW w:w="2961" w:type="dxa"/>
        </w:tcPr>
        <w:p w:rsidR="00FE21BD" w:rsidRPr="007939AC" w:rsidRDefault="00FE21BD" w:rsidP="0002692A">
          <w:pPr>
            <w:tabs>
              <w:tab w:val="left" w:pos="488"/>
            </w:tabs>
            <w:rPr>
              <w:rFonts w:cs="Arial"/>
              <w:sz w:val="16"/>
              <w:szCs w:val="16"/>
            </w:rPr>
          </w:pPr>
          <w:r w:rsidRPr="007939AC">
            <w:rPr>
              <w:rFonts w:cs="Arial"/>
              <w:sz w:val="16"/>
              <w:szCs w:val="16"/>
            </w:rPr>
            <w:t>BIC:</w:t>
          </w:r>
          <w:r w:rsidRPr="007939AC">
            <w:rPr>
              <w:rFonts w:cs="Arial"/>
              <w:sz w:val="16"/>
              <w:szCs w:val="16"/>
            </w:rPr>
            <w:tab/>
            <w:t xml:space="preserve">  </w:t>
          </w:r>
          <w:r w:rsidRPr="007939AC">
            <w:rPr>
              <w:rFonts w:cs="Arial"/>
              <w:sz w:val="16"/>
              <w:szCs w:val="16"/>
            </w:rPr>
            <w:fldChar w:fldCharType="begin"/>
          </w:r>
          <w:r w:rsidRPr="007939AC">
            <w:rPr>
              <w:rFonts w:cs="Arial"/>
              <w:sz w:val="16"/>
              <w:szCs w:val="16"/>
            </w:rPr>
            <w:instrText xml:space="preserve"> DOCVARIABLE $FABIC "\* CHARFORMAT </w:instrText>
          </w:r>
          <w:r w:rsidRPr="007939AC">
            <w:rPr>
              <w:rFonts w:cs="Arial"/>
              <w:sz w:val="16"/>
              <w:szCs w:val="16"/>
            </w:rPr>
            <w:fldChar w:fldCharType="separate"/>
          </w:r>
          <w:r w:rsidR="00E5792F">
            <w:rPr>
              <w:rFonts w:cs="Arial"/>
              <w:sz w:val="16"/>
              <w:szCs w:val="16"/>
            </w:rPr>
            <w:t>MARKDEF1570</w:t>
          </w:r>
          <w:r w:rsidRPr="007939AC">
            <w:rPr>
              <w:rFonts w:cs="Arial"/>
              <w:sz w:val="16"/>
              <w:szCs w:val="16"/>
            </w:rPr>
            <w:fldChar w:fldCharType="end"/>
          </w:r>
        </w:p>
      </w:tc>
      <w:tc>
        <w:tcPr>
          <w:tcW w:w="3320" w:type="dxa"/>
        </w:tcPr>
        <w:p w:rsidR="00FE21BD" w:rsidRPr="007939AC" w:rsidRDefault="00FE21BD" w:rsidP="0002692A">
          <w:pPr>
            <w:tabs>
              <w:tab w:val="left" w:pos="488"/>
            </w:tabs>
            <w:rPr>
              <w:rFonts w:cs="Arial"/>
              <w:sz w:val="16"/>
              <w:szCs w:val="16"/>
            </w:rPr>
          </w:pPr>
        </w:p>
      </w:tc>
      <w:tc>
        <w:tcPr>
          <w:tcW w:w="1410" w:type="dxa"/>
        </w:tcPr>
        <w:p w:rsidR="00FE21BD" w:rsidRPr="00C72419" w:rsidRDefault="00FE21BD" w:rsidP="00C72419">
          <w:pPr>
            <w:rPr>
              <w:sz w:val="16"/>
              <w:szCs w:val="16"/>
            </w:rPr>
          </w:pPr>
          <w:r w:rsidRPr="00C72419">
            <w:rPr>
              <w:sz w:val="16"/>
              <w:szCs w:val="16"/>
            </w:rPr>
            <w:fldChar w:fldCharType="begin"/>
          </w:r>
          <w:r w:rsidRPr="00C72419">
            <w:rPr>
              <w:sz w:val="16"/>
              <w:szCs w:val="16"/>
            </w:rPr>
            <w:instrText xml:space="preserve"> IF  </w:instrText>
          </w:r>
          <w:r w:rsidRPr="00C72419">
            <w:rPr>
              <w:sz w:val="16"/>
              <w:szCs w:val="16"/>
            </w:rPr>
            <w:fldChar w:fldCharType="begin"/>
          </w:r>
          <w:r w:rsidRPr="00C72419">
            <w:rPr>
              <w:sz w:val="16"/>
              <w:szCs w:val="16"/>
            </w:rPr>
            <w:instrText xml:space="preserve"> DOCVARIABLE $FASPRECHBESCH4 </w:instrText>
          </w:r>
          <w:r w:rsidRPr="00C72419">
            <w:rPr>
              <w:sz w:val="16"/>
              <w:szCs w:val="16"/>
            </w:rPr>
            <w:fldChar w:fldCharType="separate"/>
          </w:r>
          <w:r w:rsidR="00E5792F">
            <w:rPr>
              <w:sz w:val="16"/>
              <w:szCs w:val="16"/>
            </w:rPr>
            <w:instrText>$FASPRECHBESCH4</w:instrText>
          </w:r>
          <w:r w:rsidRPr="00C72419">
            <w:rPr>
              <w:sz w:val="16"/>
              <w:szCs w:val="16"/>
            </w:rPr>
            <w:fldChar w:fldCharType="end"/>
          </w:r>
          <w:r w:rsidRPr="00C72419">
            <w:rPr>
              <w:sz w:val="16"/>
              <w:szCs w:val="16"/>
            </w:rPr>
            <w:instrText xml:space="preserve"> = "$FASPRECHBESCH4"  " " "</w:instrText>
          </w:r>
          <w:r w:rsidRPr="00C72419">
            <w:rPr>
              <w:sz w:val="16"/>
              <w:szCs w:val="16"/>
            </w:rPr>
            <w:fldChar w:fldCharType="begin"/>
          </w:r>
          <w:r w:rsidRPr="00C72419">
            <w:rPr>
              <w:sz w:val="16"/>
              <w:szCs w:val="16"/>
            </w:rPr>
            <w:instrText xml:space="preserve"> DOCVARIABLE $FASPRECHBESCH4 </w:instrText>
          </w:r>
          <w:r w:rsidRPr="00C72419">
            <w:rPr>
              <w:sz w:val="16"/>
              <w:szCs w:val="16"/>
            </w:rPr>
            <w:fldChar w:fldCharType="separate"/>
          </w:r>
          <w:r w:rsidRPr="00C72419">
            <w:rPr>
              <w:sz w:val="16"/>
              <w:szCs w:val="16"/>
            </w:rPr>
            <w:instrText>$FASPRECHBESCH4</w:instrText>
          </w:r>
          <w:r w:rsidRPr="00C72419">
            <w:rPr>
              <w:sz w:val="16"/>
              <w:szCs w:val="16"/>
            </w:rPr>
            <w:fldChar w:fldCharType="end"/>
          </w:r>
          <w:r w:rsidRPr="00C72419">
            <w:rPr>
              <w:sz w:val="16"/>
              <w:szCs w:val="16"/>
            </w:rPr>
            <w:instrText xml:space="preserve">" \* CHARFORMAT </w:instrText>
          </w:r>
          <w:r w:rsidRPr="00C72419">
            <w:rPr>
              <w:sz w:val="16"/>
              <w:szCs w:val="16"/>
            </w:rPr>
            <w:fldChar w:fldCharType="separate"/>
          </w:r>
          <w:r w:rsidR="00E5792F" w:rsidRPr="00C72419">
            <w:rPr>
              <w:noProof/>
              <w:sz w:val="16"/>
              <w:szCs w:val="16"/>
            </w:rPr>
            <w:t xml:space="preserve"> </w:t>
          </w:r>
          <w:r w:rsidRPr="00C72419">
            <w:rPr>
              <w:sz w:val="16"/>
              <w:szCs w:val="16"/>
            </w:rPr>
            <w:fldChar w:fldCharType="end"/>
          </w:r>
        </w:p>
      </w:tc>
      <w:tc>
        <w:tcPr>
          <w:tcW w:w="1486" w:type="dxa"/>
          <w:gridSpan w:val="2"/>
          <w:tcBorders>
            <w:left w:val="nil"/>
          </w:tcBorders>
        </w:tcPr>
        <w:p w:rsidR="00FE21BD" w:rsidRPr="007939AC" w:rsidRDefault="00FE21BD" w:rsidP="00C72419">
          <w:pPr>
            <w:rPr>
              <w:sz w:val="16"/>
              <w:szCs w:val="16"/>
            </w:rPr>
          </w:pPr>
          <w:r w:rsidRPr="00516693">
            <w:rPr>
              <w:sz w:val="16"/>
              <w:szCs w:val="16"/>
            </w:rPr>
            <w:fldChar w:fldCharType="begin"/>
          </w:r>
          <w:r w:rsidRPr="00516693">
            <w:rPr>
              <w:sz w:val="16"/>
              <w:szCs w:val="16"/>
            </w:rPr>
            <w:instrText xml:space="preserve"> IF  </w:instrText>
          </w:r>
          <w:r w:rsidRPr="00516693">
            <w:rPr>
              <w:sz w:val="16"/>
              <w:szCs w:val="16"/>
            </w:rPr>
            <w:fldChar w:fldCharType="begin"/>
          </w:r>
          <w:r w:rsidRPr="00516693">
            <w:rPr>
              <w:sz w:val="16"/>
              <w:szCs w:val="16"/>
            </w:rPr>
            <w:instrText xml:space="preserve"> DOCVARIABLE $FASPRECHVONBIS4 </w:instrText>
          </w:r>
          <w:r w:rsidRPr="00516693">
            <w:rPr>
              <w:sz w:val="16"/>
              <w:szCs w:val="16"/>
            </w:rPr>
            <w:fldChar w:fldCharType="separate"/>
          </w:r>
          <w:r w:rsidR="00E5792F">
            <w:rPr>
              <w:sz w:val="16"/>
              <w:szCs w:val="16"/>
            </w:rPr>
            <w:instrText>$FASPRECHVONBIS4</w:instrText>
          </w:r>
          <w:r w:rsidRPr="00516693">
            <w:rPr>
              <w:sz w:val="16"/>
              <w:szCs w:val="16"/>
            </w:rPr>
            <w:fldChar w:fldCharType="end"/>
          </w:r>
          <w:r w:rsidRPr="00516693">
            <w:rPr>
              <w:sz w:val="16"/>
              <w:szCs w:val="16"/>
            </w:rPr>
            <w:instrText xml:space="preserve"> </w:instrText>
          </w:r>
          <w:r>
            <w:rPr>
              <w:sz w:val="16"/>
              <w:szCs w:val="16"/>
            </w:rPr>
            <w:instrText>=</w:instrText>
          </w:r>
          <w:r w:rsidRPr="00516693">
            <w:rPr>
              <w:sz w:val="16"/>
              <w:szCs w:val="16"/>
            </w:rPr>
            <w:instrText xml:space="preserve"> "</w:instrText>
          </w:r>
          <w:r>
            <w:rPr>
              <w:sz w:val="16"/>
              <w:szCs w:val="16"/>
            </w:rPr>
            <w:instrText>$FASPRECHVONBIS4</w:instrText>
          </w:r>
          <w:r w:rsidRPr="00516693">
            <w:rPr>
              <w:sz w:val="16"/>
              <w:szCs w:val="16"/>
            </w:rPr>
            <w:instrText xml:space="preserve">" </w:instrText>
          </w:r>
          <w:r>
            <w:rPr>
              <w:sz w:val="16"/>
              <w:szCs w:val="16"/>
            </w:rPr>
            <w:instrText xml:space="preserve">"" </w:instrText>
          </w:r>
          <w:r w:rsidRPr="00516693">
            <w:rPr>
              <w:sz w:val="16"/>
              <w:szCs w:val="16"/>
            </w:rPr>
            <w:instrText>"</w:instrText>
          </w:r>
          <w:r w:rsidRPr="00516693">
            <w:rPr>
              <w:sz w:val="16"/>
              <w:szCs w:val="16"/>
            </w:rPr>
            <w:fldChar w:fldCharType="begin"/>
          </w:r>
          <w:r w:rsidRPr="00516693">
            <w:rPr>
              <w:sz w:val="16"/>
              <w:szCs w:val="16"/>
            </w:rPr>
            <w:instrText xml:space="preserve"> DOCVARIABLE $FASPRECHVONBIS4 </w:instrText>
          </w:r>
          <w:r w:rsidRPr="00516693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instrText>$FASPRECHVONBIS4</w:instrText>
          </w:r>
          <w:r w:rsidRPr="00516693"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instrText xml:space="preserve"> Uhr" </w:instrText>
          </w:r>
          <w:r w:rsidRPr="00516693">
            <w:rPr>
              <w:sz w:val="16"/>
              <w:szCs w:val="16"/>
            </w:rPr>
            <w:instrText xml:space="preserve">\* MERGEFORMAT </w:instrText>
          </w:r>
          <w:r w:rsidRPr="00516693">
            <w:rPr>
              <w:sz w:val="16"/>
              <w:szCs w:val="16"/>
            </w:rPr>
            <w:fldChar w:fldCharType="end"/>
          </w:r>
        </w:p>
      </w:tc>
      <w:tc>
        <w:tcPr>
          <w:tcW w:w="1081" w:type="dxa"/>
          <w:vMerge/>
          <w:vAlign w:val="center"/>
        </w:tcPr>
        <w:p w:rsidR="00FE21BD" w:rsidRPr="007939AC" w:rsidRDefault="00FE21BD" w:rsidP="0002692A">
          <w:pPr>
            <w:rPr>
              <w:sz w:val="16"/>
            </w:rPr>
          </w:pPr>
        </w:p>
      </w:tc>
    </w:tr>
    <w:tr w:rsidR="00FE21BD" w:rsidRPr="007939AC" w:rsidTr="0002692A">
      <w:trPr>
        <w:cantSplit/>
        <w:trHeight w:val="172"/>
      </w:trPr>
      <w:tc>
        <w:tcPr>
          <w:tcW w:w="167" w:type="dxa"/>
          <w:vMerge/>
          <w:vAlign w:val="center"/>
        </w:tcPr>
        <w:p w:rsidR="00FE21BD" w:rsidRPr="007939AC" w:rsidRDefault="00FE21BD" w:rsidP="0002692A">
          <w:pPr>
            <w:rPr>
              <w:sz w:val="12"/>
              <w:szCs w:val="12"/>
            </w:rPr>
          </w:pPr>
          <w:bookmarkStart w:id="53" w:name="RLP_OeffZusatz" w:colFirst="2" w:colLast="2"/>
          <w:bookmarkEnd w:id="50"/>
          <w:bookmarkEnd w:id="51"/>
          <w:bookmarkEnd w:id="52"/>
        </w:p>
      </w:tc>
      <w:tc>
        <w:tcPr>
          <w:tcW w:w="6281" w:type="dxa"/>
          <w:gridSpan w:val="2"/>
          <w:vAlign w:val="bottom"/>
        </w:tcPr>
        <w:p w:rsidR="00FE21BD" w:rsidRPr="007939AC" w:rsidRDefault="00FE21BD" w:rsidP="0002692A">
          <w:pPr>
            <w:rPr>
              <w:sz w:val="16"/>
              <w:szCs w:val="16"/>
            </w:rPr>
          </w:pPr>
          <w:bookmarkStart w:id="54" w:name="RLP_InfoHotline"/>
          <w:r w:rsidRPr="007939AC">
            <w:rPr>
              <w:b/>
              <w:sz w:val="16"/>
              <w:szCs w:val="16"/>
            </w:rPr>
            <w:t>Info-Hotline</w:t>
          </w:r>
          <w:r w:rsidRPr="007939AC">
            <w:rPr>
              <w:sz w:val="16"/>
              <w:szCs w:val="16"/>
            </w:rPr>
            <w:t xml:space="preserve"> der Finanzämter: </w:t>
          </w:r>
          <w:r w:rsidRPr="007939AC">
            <w:rPr>
              <w:b/>
              <w:bCs/>
              <w:sz w:val="16"/>
              <w:szCs w:val="16"/>
            </w:rPr>
            <w:t>0261 - 20 179 279</w:t>
          </w:r>
          <w:r w:rsidRPr="007939AC">
            <w:rPr>
              <w:b/>
              <w:sz w:val="16"/>
              <w:szCs w:val="16"/>
            </w:rPr>
            <w:t xml:space="preserve"> </w:t>
          </w:r>
          <w:bookmarkEnd w:id="54"/>
          <w:r w:rsidRPr="007939AC">
            <w:rPr>
              <w:b/>
              <w:sz w:val="16"/>
              <w:szCs w:val="16"/>
            </w:rPr>
            <w:t xml:space="preserve"> </w:t>
          </w:r>
        </w:p>
      </w:tc>
      <w:tc>
        <w:tcPr>
          <w:tcW w:w="2896" w:type="dxa"/>
          <w:gridSpan w:val="3"/>
        </w:tcPr>
        <w:p w:rsidR="00FE21BD" w:rsidRPr="00AE1ADC" w:rsidRDefault="00FE21BD" w:rsidP="0002692A">
          <w:pPr>
            <w:rPr>
              <w:sz w:val="16"/>
              <w:szCs w:val="16"/>
            </w:rPr>
          </w:pPr>
          <w:r w:rsidRPr="007939AC">
            <w:rPr>
              <w:sz w:val="16"/>
              <w:szCs w:val="16"/>
            </w:rPr>
            <w:t>(oder nach Vereinbarung)</w:t>
          </w:r>
        </w:p>
      </w:tc>
      <w:tc>
        <w:tcPr>
          <w:tcW w:w="1081" w:type="dxa"/>
        </w:tcPr>
        <w:p w:rsidR="00FE21BD" w:rsidRPr="007939AC" w:rsidRDefault="00FE21BD" w:rsidP="0002692A">
          <w:pPr>
            <w:jc w:val="right"/>
            <w:rPr>
              <w:vanish/>
              <w:sz w:val="10"/>
              <w:szCs w:val="10"/>
            </w:rPr>
          </w:pPr>
          <w:bookmarkStart w:id="55" w:name="RLP_VersionNr"/>
          <w:bookmarkStart w:id="56" w:name="RLP_Geschäftsangaben_Kampagne"/>
          <w:r>
            <w:rPr>
              <w:vanish/>
              <w:sz w:val="10"/>
              <w:szCs w:val="10"/>
            </w:rPr>
            <w:t>Version: 08.12.2015</w:t>
          </w:r>
          <w:bookmarkEnd w:id="55"/>
          <w:bookmarkEnd w:id="56"/>
        </w:p>
      </w:tc>
    </w:tr>
    <w:bookmarkEnd w:id="53"/>
    <w:tr w:rsidR="00FE21BD" w:rsidRPr="007939AC" w:rsidTr="0002692A">
      <w:trPr>
        <w:cantSplit/>
      </w:trPr>
      <w:tc>
        <w:tcPr>
          <w:tcW w:w="10425" w:type="dxa"/>
          <w:gridSpan w:val="7"/>
        </w:tcPr>
        <w:p w:rsidR="00FE21BD" w:rsidRPr="007939AC" w:rsidRDefault="00FE21BD" w:rsidP="0002692A">
          <w:pPr>
            <w:spacing w:after="240"/>
            <w:jc w:val="center"/>
            <w:rPr>
              <w:rFonts w:cs="Arial"/>
              <w:b/>
              <w:spacing w:val="40"/>
              <w:sz w:val="16"/>
              <w:szCs w:val="16"/>
            </w:rPr>
          </w:pPr>
          <w:r>
            <w:rPr>
              <w:rFonts w:cs="Arial"/>
              <w:b/>
              <w:spacing w:val="40"/>
              <w:sz w:val="16"/>
              <w:szCs w:val="16"/>
            </w:rPr>
            <w:t xml:space="preserve">   </w:t>
          </w:r>
        </w:p>
      </w:tc>
    </w:tr>
    <w:bookmarkEnd w:id="32"/>
    <w:bookmarkEnd w:id="33"/>
  </w:tbl>
  <w:p w:rsidR="00FE21BD" w:rsidRPr="00C459D1" w:rsidRDefault="00FE21BD" w:rsidP="00374B0D">
    <w:pPr>
      <w:rPr>
        <w:rFonts w:cs="Arial"/>
        <w:sz w:val="2"/>
        <w:szCs w:val="2"/>
      </w:rPr>
    </w:pPr>
  </w:p>
  <w:bookmarkEnd w:id="30"/>
  <w:p w:rsidR="00FE21BD" w:rsidRDefault="00FE21BD">
    <w:pPr>
      <w:pStyle w:val="Fuzeile"/>
      <w:rPr>
        <w:sz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93E" w:rsidRDefault="00DB793E">
      <w:r>
        <w:separator/>
      </w:r>
    </w:p>
  </w:footnote>
  <w:footnote w:type="continuationSeparator" w:id="0">
    <w:p w:rsidR="00DB793E" w:rsidRDefault="00DB79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1BD" w:rsidRDefault="00FE21BD">
    <w:pPr>
      <w:pStyle w:val="Kopfzeile"/>
    </w:pPr>
    <w:r>
      <w:fldChar w:fldCharType="begin"/>
    </w:r>
    <w:r>
      <w:instrText xml:space="preserve"> IF  </w:instrText>
    </w:r>
    <w:r w:rsidR="005931E0">
      <w:fldChar w:fldCharType="begin"/>
    </w:r>
    <w:r w:rsidR="005931E0">
      <w:instrText xml:space="preserve"> PAGE </w:instrText>
    </w:r>
    <w:r w:rsidR="005931E0">
      <w:fldChar w:fldCharType="separate"/>
    </w:r>
    <w:r w:rsidR="00E5792F">
      <w:rPr>
        <w:noProof/>
      </w:rPr>
      <w:instrText>2</w:instrText>
    </w:r>
    <w:r w:rsidR="005931E0">
      <w:rPr>
        <w:noProof/>
      </w:rPr>
      <w:fldChar w:fldCharType="end"/>
    </w:r>
    <w:r>
      <w:instrText xml:space="preserve"> &gt; 1"- </w:instrText>
    </w:r>
    <w:r w:rsidR="005931E0">
      <w:fldChar w:fldCharType="begin"/>
    </w:r>
    <w:r w:rsidR="005931E0">
      <w:instrText xml:space="preserve"> PAGE </w:instrText>
    </w:r>
    <w:r w:rsidR="005931E0">
      <w:fldChar w:fldCharType="separate"/>
    </w:r>
    <w:r w:rsidR="00E5792F">
      <w:rPr>
        <w:noProof/>
      </w:rPr>
      <w:instrText>2</w:instrText>
    </w:r>
    <w:r w:rsidR="005931E0">
      <w:rPr>
        <w:noProof/>
      </w:rPr>
      <w:fldChar w:fldCharType="end"/>
    </w:r>
    <w:r>
      <w:instrText xml:space="preserve"> -"</w:instrText>
    </w:r>
    <w:r>
      <w:fldChar w:fldCharType="separate"/>
    </w:r>
    <w:r w:rsidR="00E5792F">
      <w:rPr>
        <w:noProof/>
      </w:rPr>
      <w:t>- 2 -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1BD" w:rsidRDefault="00FE21BD">
    <w:pPr>
      <w:framePr w:w="9786" w:h="907" w:hRule="exact" w:hSpace="142" w:wrap="notBeside" w:vAnchor="page" w:hAnchor="page" w:x="1419" w:y="4310" w:anchorLock="1"/>
    </w:pPr>
  </w:p>
  <w:p w:rsidR="00FE21BD" w:rsidRDefault="00FE21BD">
    <w:pPr>
      <w:framePr w:w="9786" w:h="907" w:hRule="exact" w:hSpace="142" w:wrap="notBeside" w:vAnchor="page" w:hAnchor="page" w:x="1419" w:y="4310" w:anchorLock="1"/>
    </w:pPr>
  </w:p>
  <w:tbl>
    <w:tblPr>
      <w:tblW w:w="99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11"/>
      <w:gridCol w:w="1625"/>
      <w:gridCol w:w="2268"/>
      <w:gridCol w:w="1701"/>
      <w:gridCol w:w="2155"/>
    </w:tblGrid>
    <w:tr w:rsidR="00FE21BD" w:rsidTr="00F62206">
      <w:tc>
        <w:tcPr>
          <w:tcW w:w="2211" w:type="dxa"/>
          <w:tcBorders>
            <w:top w:val="nil"/>
            <w:left w:val="nil"/>
            <w:bottom w:val="nil"/>
            <w:right w:val="nil"/>
          </w:tcBorders>
        </w:tcPr>
        <w:p w:rsidR="00FE21BD" w:rsidRDefault="00FE21BD">
          <w:pPr>
            <w:pStyle w:val="Bezugszeichenfest"/>
            <w:framePr w:w="9639" w:hRule="auto" w:wrap="around" w:y="5274" w:anchorLock="0"/>
          </w:pPr>
          <w:bookmarkStart w:id="10" w:name="ZFA_Betreffzeile1" w:colFirst="0" w:colLast="4"/>
        </w:p>
      </w:tc>
      <w:tc>
        <w:tcPr>
          <w:tcW w:w="1625" w:type="dxa"/>
          <w:tcBorders>
            <w:top w:val="nil"/>
            <w:left w:val="nil"/>
            <w:bottom w:val="nil"/>
            <w:right w:val="nil"/>
          </w:tcBorders>
        </w:tcPr>
        <w:p w:rsidR="00FE21BD" w:rsidRDefault="00FE21BD">
          <w:pPr>
            <w:framePr w:w="9639" w:hSpace="142" w:wrap="around" w:vAnchor="page" w:hAnchor="page" w:x="1419" w:y="5274"/>
            <w:rPr>
              <w:sz w:val="16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FE21BD" w:rsidRDefault="00FE21BD">
          <w:pPr>
            <w:framePr w:w="9639" w:hSpace="142" w:wrap="around" w:vAnchor="page" w:hAnchor="page" w:x="1419" w:y="5274"/>
            <w:rPr>
              <w:sz w:val="16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:rsidR="00FE21BD" w:rsidRDefault="00FE21BD">
          <w:pPr>
            <w:framePr w:w="9639" w:hSpace="142" w:wrap="around" w:vAnchor="page" w:hAnchor="page" w:x="1419" w:y="5274"/>
            <w:rPr>
              <w:sz w:val="16"/>
            </w:rPr>
          </w:pPr>
        </w:p>
      </w:tc>
      <w:tc>
        <w:tcPr>
          <w:tcW w:w="2155" w:type="dxa"/>
          <w:tcBorders>
            <w:top w:val="nil"/>
            <w:left w:val="nil"/>
            <w:bottom w:val="nil"/>
            <w:right w:val="nil"/>
          </w:tcBorders>
        </w:tcPr>
        <w:p w:rsidR="00FE21BD" w:rsidRDefault="00452299">
          <w:pPr>
            <w:pStyle w:val="Bezugszeichenfest"/>
            <w:framePr w:w="9639" w:hRule="auto" w:wrap="around" w:y="5274" w:anchorLock="0"/>
          </w:pPr>
          <w:bookmarkStart w:id="11" w:name="ZFA_Betreffzeile_Datum"/>
          <w:r>
            <w:t>tt.mm.jjjj</w:t>
          </w:r>
          <w:r w:rsidR="00FE21BD">
            <w:t xml:space="preserve"> </w:t>
          </w:r>
          <w:bookmarkEnd w:id="11"/>
        </w:p>
      </w:tc>
    </w:tr>
    <w:tr w:rsidR="00FE21BD" w:rsidTr="00F62206">
      <w:tc>
        <w:tcPr>
          <w:tcW w:w="2211" w:type="dxa"/>
          <w:tcBorders>
            <w:top w:val="nil"/>
            <w:left w:val="nil"/>
            <w:bottom w:val="nil"/>
            <w:right w:val="nil"/>
          </w:tcBorders>
        </w:tcPr>
        <w:p w:rsidR="00FE21BD" w:rsidRDefault="00FE21BD">
          <w:pPr>
            <w:framePr w:w="9639" w:hSpace="142" w:wrap="around" w:vAnchor="page" w:hAnchor="page" w:x="1419" w:y="5274"/>
            <w:rPr>
              <w:sz w:val="16"/>
            </w:rPr>
          </w:pPr>
        </w:p>
      </w:tc>
      <w:tc>
        <w:tcPr>
          <w:tcW w:w="1625" w:type="dxa"/>
          <w:tcBorders>
            <w:top w:val="nil"/>
            <w:left w:val="nil"/>
            <w:bottom w:val="nil"/>
            <w:right w:val="nil"/>
          </w:tcBorders>
        </w:tcPr>
        <w:p w:rsidR="00FE21BD" w:rsidRDefault="00FE21BD">
          <w:pPr>
            <w:framePr w:w="9639" w:hSpace="142" w:wrap="around" w:vAnchor="page" w:hAnchor="page" w:x="1419" w:y="5274"/>
            <w:rPr>
              <w:sz w:val="16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FE21BD" w:rsidRDefault="00FE21BD">
          <w:pPr>
            <w:framePr w:w="9639" w:hSpace="142" w:wrap="around" w:vAnchor="page" w:hAnchor="page" w:x="1419" w:y="5274"/>
            <w:rPr>
              <w:sz w:val="16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:rsidR="00FE21BD" w:rsidRDefault="00FE21BD">
          <w:pPr>
            <w:framePr w:w="9639" w:hSpace="142" w:wrap="around" w:vAnchor="page" w:hAnchor="page" w:x="1419" w:y="5274"/>
            <w:rPr>
              <w:sz w:val="16"/>
            </w:rPr>
          </w:pPr>
        </w:p>
      </w:tc>
      <w:tc>
        <w:tcPr>
          <w:tcW w:w="2155" w:type="dxa"/>
          <w:tcBorders>
            <w:top w:val="nil"/>
            <w:left w:val="nil"/>
            <w:bottom w:val="nil"/>
            <w:right w:val="nil"/>
          </w:tcBorders>
        </w:tcPr>
        <w:p w:rsidR="00FE21BD" w:rsidRDefault="00FE21BD">
          <w:pPr>
            <w:framePr w:w="9639" w:hSpace="142" w:wrap="around" w:vAnchor="page" w:hAnchor="page" w:x="1419" w:y="5274"/>
            <w:rPr>
              <w:sz w:val="16"/>
            </w:rPr>
          </w:pPr>
        </w:p>
      </w:tc>
    </w:tr>
    <w:tr w:rsidR="00FE21BD" w:rsidTr="00F62206">
      <w:tc>
        <w:tcPr>
          <w:tcW w:w="2211" w:type="dxa"/>
          <w:tcBorders>
            <w:top w:val="nil"/>
            <w:left w:val="nil"/>
            <w:bottom w:val="nil"/>
            <w:right w:val="nil"/>
          </w:tcBorders>
        </w:tcPr>
        <w:p w:rsidR="00FE21BD" w:rsidRDefault="00FE21BD">
          <w:pPr>
            <w:framePr w:w="9639" w:hSpace="142" w:wrap="around" w:vAnchor="page" w:hAnchor="page" w:x="1419" w:y="5274"/>
            <w:rPr>
              <w:sz w:val="16"/>
            </w:rPr>
          </w:pPr>
        </w:p>
      </w:tc>
      <w:tc>
        <w:tcPr>
          <w:tcW w:w="1625" w:type="dxa"/>
          <w:tcBorders>
            <w:top w:val="nil"/>
            <w:left w:val="nil"/>
            <w:bottom w:val="nil"/>
            <w:right w:val="nil"/>
          </w:tcBorders>
        </w:tcPr>
        <w:p w:rsidR="00FE21BD" w:rsidRDefault="00FE21BD">
          <w:pPr>
            <w:framePr w:w="9639" w:hSpace="142" w:wrap="around" w:vAnchor="page" w:hAnchor="page" w:x="1419" w:y="5274"/>
            <w:rPr>
              <w:sz w:val="16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FE21BD" w:rsidRDefault="00FE21BD">
          <w:pPr>
            <w:framePr w:w="9639" w:hSpace="142" w:wrap="around" w:vAnchor="page" w:hAnchor="page" w:x="1419" w:y="5274"/>
            <w:rPr>
              <w:sz w:val="16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:rsidR="00FE21BD" w:rsidRDefault="00FE21BD">
          <w:pPr>
            <w:framePr w:w="9639" w:hSpace="142" w:wrap="around" w:vAnchor="page" w:hAnchor="page" w:x="1419" w:y="5274"/>
            <w:rPr>
              <w:sz w:val="16"/>
            </w:rPr>
          </w:pPr>
        </w:p>
      </w:tc>
      <w:tc>
        <w:tcPr>
          <w:tcW w:w="2155" w:type="dxa"/>
          <w:tcBorders>
            <w:top w:val="nil"/>
            <w:left w:val="nil"/>
            <w:bottom w:val="nil"/>
            <w:right w:val="nil"/>
          </w:tcBorders>
        </w:tcPr>
        <w:p w:rsidR="00FE21BD" w:rsidRDefault="00FE21BD">
          <w:pPr>
            <w:framePr w:w="9639" w:hSpace="142" w:wrap="around" w:vAnchor="page" w:hAnchor="page" w:x="1419" w:y="5274"/>
            <w:rPr>
              <w:sz w:val="16"/>
            </w:rPr>
          </w:pPr>
        </w:p>
      </w:tc>
    </w:tr>
    <w:tr w:rsidR="00FE21BD" w:rsidTr="00F62206">
      <w:tc>
        <w:tcPr>
          <w:tcW w:w="2211" w:type="dxa"/>
          <w:tcBorders>
            <w:top w:val="nil"/>
            <w:left w:val="nil"/>
            <w:bottom w:val="nil"/>
            <w:right w:val="nil"/>
          </w:tcBorders>
        </w:tcPr>
        <w:p w:rsidR="00FE21BD" w:rsidRDefault="00FE21BD">
          <w:pPr>
            <w:framePr w:w="9639" w:hSpace="142" w:wrap="around" w:vAnchor="page" w:hAnchor="page" w:x="1419" w:y="5274"/>
            <w:rPr>
              <w:sz w:val="16"/>
            </w:rPr>
          </w:pPr>
        </w:p>
      </w:tc>
      <w:tc>
        <w:tcPr>
          <w:tcW w:w="1625" w:type="dxa"/>
          <w:tcBorders>
            <w:top w:val="nil"/>
            <w:left w:val="nil"/>
            <w:bottom w:val="nil"/>
            <w:right w:val="nil"/>
          </w:tcBorders>
        </w:tcPr>
        <w:p w:rsidR="00FE21BD" w:rsidRDefault="00FE21BD">
          <w:pPr>
            <w:framePr w:w="9639" w:hSpace="142" w:wrap="around" w:vAnchor="page" w:hAnchor="page" w:x="1419" w:y="5274"/>
            <w:rPr>
              <w:sz w:val="16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FE21BD" w:rsidRDefault="00FE21BD">
          <w:pPr>
            <w:framePr w:w="9639" w:hSpace="142" w:wrap="around" w:vAnchor="page" w:hAnchor="page" w:x="1419" w:y="5274"/>
            <w:rPr>
              <w:sz w:val="16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:rsidR="00FE21BD" w:rsidRDefault="00FE21BD">
          <w:pPr>
            <w:framePr w:w="9639" w:hSpace="142" w:wrap="around" w:vAnchor="page" w:hAnchor="page" w:x="1419" w:y="5274"/>
            <w:rPr>
              <w:sz w:val="16"/>
            </w:rPr>
          </w:pPr>
        </w:p>
      </w:tc>
      <w:tc>
        <w:tcPr>
          <w:tcW w:w="2155" w:type="dxa"/>
          <w:tcBorders>
            <w:top w:val="nil"/>
            <w:left w:val="nil"/>
            <w:bottom w:val="nil"/>
            <w:right w:val="nil"/>
          </w:tcBorders>
        </w:tcPr>
        <w:p w:rsidR="00FE21BD" w:rsidRDefault="00FE21BD">
          <w:pPr>
            <w:framePr w:w="9639" w:hSpace="142" w:wrap="around" w:vAnchor="page" w:hAnchor="page" w:x="1419" w:y="5274"/>
            <w:rPr>
              <w:sz w:val="16"/>
            </w:rPr>
          </w:pPr>
        </w:p>
      </w:tc>
    </w:tr>
    <w:tr w:rsidR="00FE21BD" w:rsidTr="00F62206">
      <w:tc>
        <w:tcPr>
          <w:tcW w:w="2211" w:type="dxa"/>
          <w:tcBorders>
            <w:top w:val="nil"/>
            <w:left w:val="nil"/>
            <w:bottom w:val="nil"/>
            <w:right w:val="nil"/>
          </w:tcBorders>
        </w:tcPr>
        <w:p w:rsidR="00FE21BD" w:rsidRDefault="00FE21BD">
          <w:pPr>
            <w:framePr w:w="9639" w:hSpace="142" w:wrap="around" w:vAnchor="page" w:hAnchor="page" w:x="1419" w:y="5274"/>
            <w:rPr>
              <w:sz w:val="16"/>
            </w:rPr>
          </w:pPr>
        </w:p>
      </w:tc>
      <w:tc>
        <w:tcPr>
          <w:tcW w:w="1625" w:type="dxa"/>
          <w:tcBorders>
            <w:top w:val="nil"/>
            <w:left w:val="nil"/>
            <w:bottom w:val="nil"/>
            <w:right w:val="nil"/>
          </w:tcBorders>
        </w:tcPr>
        <w:p w:rsidR="00FE21BD" w:rsidRDefault="00FE21BD">
          <w:pPr>
            <w:framePr w:w="9639" w:hSpace="142" w:wrap="around" w:vAnchor="page" w:hAnchor="page" w:x="1419" w:y="5274"/>
            <w:rPr>
              <w:sz w:val="16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FE21BD" w:rsidRDefault="00FE21BD">
          <w:pPr>
            <w:framePr w:w="9639" w:hSpace="142" w:wrap="around" w:vAnchor="page" w:hAnchor="page" w:x="1419" w:y="5274"/>
            <w:rPr>
              <w:sz w:val="16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:rsidR="00FE21BD" w:rsidRDefault="00FE21BD">
          <w:pPr>
            <w:framePr w:w="9639" w:hSpace="142" w:wrap="around" w:vAnchor="page" w:hAnchor="page" w:x="1419" w:y="5274"/>
            <w:rPr>
              <w:sz w:val="16"/>
            </w:rPr>
          </w:pPr>
        </w:p>
      </w:tc>
      <w:tc>
        <w:tcPr>
          <w:tcW w:w="2155" w:type="dxa"/>
          <w:tcBorders>
            <w:top w:val="nil"/>
            <w:left w:val="nil"/>
            <w:bottom w:val="nil"/>
            <w:right w:val="nil"/>
          </w:tcBorders>
        </w:tcPr>
        <w:p w:rsidR="00FE21BD" w:rsidRDefault="00FE21BD">
          <w:pPr>
            <w:framePr w:w="9639" w:hSpace="142" w:wrap="around" w:vAnchor="page" w:hAnchor="page" w:x="1419" w:y="5274"/>
            <w:rPr>
              <w:sz w:val="16"/>
            </w:rPr>
          </w:pPr>
        </w:p>
      </w:tc>
    </w:tr>
    <w:tr w:rsidR="00FE21BD" w:rsidTr="00F62206">
      <w:tc>
        <w:tcPr>
          <w:tcW w:w="2211" w:type="dxa"/>
          <w:tcBorders>
            <w:top w:val="nil"/>
            <w:left w:val="nil"/>
            <w:bottom w:val="nil"/>
            <w:right w:val="nil"/>
          </w:tcBorders>
        </w:tcPr>
        <w:p w:rsidR="00FE21BD" w:rsidRDefault="00FE21BD" w:rsidP="00F62206">
          <w:pPr>
            <w:framePr w:w="9639" w:hSpace="142" w:wrap="around" w:vAnchor="page" w:hAnchor="page" w:x="1419" w:y="5274"/>
            <w:rPr>
              <w:b/>
              <w:sz w:val="16"/>
            </w:rPr>
          </w:pPr>
          <w:bookmarkStart w:id="12" w:name="TM_RLP_Text_Az"/>
          <w:r>
            <w:rPr>
              <w:b/>
              <w:sz w:val="16"/>
            </w:rPr>
            <w:t xml:space="preserve">Mein Aktenzeichen </w:t>
          </w:r>
          <w:bookmarkEnd w:id="12"/>
        </w:p>
      </w:tc>
      <w:tc>
        <w:tcPr>
          <w:tcW w:w="1625" w:type="dxa"/>
          <w:tcBorders>
            <w:top w:val="nil"/>
            <w:left w:val="nil"/>
            <w:bottom w:val="nil"/>
            <w:right w:val="nil"/>
          </w:tcBorders>
        </w:tcPr>
        <w:p w:rsidR="00FE21BD" w:rsidRDefault="00FE21BD" w:rsidP="00F62206">
          <w:pPr>
            <w:framePr w:w="9639" w:hSpace="142" w:wrap="around" w:vAnchor="page" w:hAnchor="page" w:x="1419" w:y="5274"/>
            <w:rPr>
              <w:b/>
              <w:sz w:val="16"/>
            </w:rPr>
          </w:pPr>
          <w:bookmarkStart w:id="13" w:name="TM_RLP_Text_vom"/>
          <w:r>
            <w:rPr>
              <w:b/>
              <w:sz w:val="16"/>
            </w:rPr>
            <w:t xml:space="preserve">Ihr Schreiben vom </w:t>
          </w:r>
          <w:bookmarkEnd w:id="13"/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FE21BD" w:rsidRDefault="00FE21BD" w:rsidP="00F62206">
          <w:pPr>
            <w:framePr w:w="9639" w:hSpace="142" w:wrap="around" w:vAnchor="page" w:hAnchor="page" w:x="1419" w:y="5274"/>
            <w:rPr>
              <w:b/>
              <w:sz w:val="16"/>
            </w:rPr>
          </w:pPr>
          <w:bookmarkStart w:id="14" w:name="TM_RLP_Text_Bearbeiter"/>
          <w:r>
            <w:rPr>
              <w:b/>
              <w:sz w:val="16"/>
            </w:rPr>
            <w:t xml:space="preserve">Ansprechpartner/-in/E-Mail </w:t>
          </w:r>
          <w:bookmarkEnd w:id="14"/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:rsidR="00FE21BD" w:rsidRDefault="00FE21BD" w:rsidP="00F62206">
          <w:pPr>
            <w:framePr w:w="9639" w:hSpace="142" w:wrap="around" w:vAnchor="page" w:hAnchor="page" w:x="1419" w:y="5274"/>
            <w:rPr>
              <w:b/>
              <w:sz w:val="16"/>
            </w:rPr>
          </w:pPr>
          <w:bookmarkStart w:id="15" w:name="TM_RLP_Text_Tel"/>
          <w:r>
            <w:rPr>
              <w:b/>
              <w:sz w:val="16"/>
            </w:rPr>
            <w:t xml:space="preserve">Telefon/Fax </w:t>
          </w:r>
          <w:bookmarkEnd w:id="15"/>
        </w:p>
      </w:tc>
      <w:tc>
        <w:tcPr>
          <w:tcW w:w="2155" w:type="dxa"/>
          <w:tcBorders>
            <w:top w:val="nil"/>
            <w:left w:val="nil"/>
            <w:bottom w:val="nil"/>
            <w:right w:val="nil"/>
          </w:tcBorders>
        </w:tcPr>
        <w:p w:rsidR="00FE21BD" w:rsidRDefault="00FE21BD" w:rsidP="00F62206">
          <w:pPr>
            <w:framePr w:w="9639" w:hSpace="142" w:wrap="around" w:vAnchor="page" w:hAnchor="page" w:x="1419" w:y="5274"/>
            <w:rPr>
              <w:sz w:val="16"/>
            </w:rPr>
          </w:pPr>
        </w:p>
      </w:tc>
    </w:tr>
    <w:tr w:rsidR="00FE21BD" w:rsidTr="00F62206">
      <w:tc>
        <w:tcPr>
          <w:tcW w:w="2211" w:type="dxa"/>
          <w:tcBorders>
            <w:top w:val="nil"/>
            <w:left w:val="nil"/>
            <w:bottom w:val="nil"/>
            <w:right w:val="nil"/>
          </w:tcBorders>
        </w:tcPr>
        <w:p w:rsidR="00FE21BD" w:rsidRDefault="00FE21BD">
          <w:pPr>
            <w:framePr w:w="9639" w:hSpace="142" w:wrap="around" w:vAnchor="page" w:hAnchor="page" w:x="1419" w:y="5274"/>
            <w:rPr>
              <w:sz w:val="16"/>
            </w:rPr>
          </w:pPr>
        </w:p>
      </w:tc>
      <w:tc>
        <w:tcPr>
          <w:tcW w:w="1625" w:type="dxa"/>
          <w:tcBorders>
            <w:top w:val="nil"/>
            <w:left w:val="nil"/>
            <w:bottom w:val="nil"/>
            <w:right w:val="nil"/>
          </w:tcBorders>
        </w:tcPr>
        <w:p w:rsidR="00FE21BD" w:rsidRDefault="00FE21BD">
          <w:pPr>
            <w:framePr w:w="9639" w:hSpace="142" w:wrap="around" w:vAnchor="page" w:hAnchor="page" w:x="1419" w:y="5274"/>
            <w:rPr>
              <w:sz w:val="16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FE21BD" w:rsidRDefault="00FE21BD">
          <w:pPr>
            <w:framePr w:w="9639" w:hSpace="142" w:wrap="around" w:vAnchor="page" w:hAnchor="page" w:x="1419" w:y="5274"/>
            <w:rPr>
              <w:sz w:val="16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:rsidR="00FE21BD" w:rsidRDefault="00FE21BD">
          <w:pPr>
            <w:framePr w:w="9639" w:hSpace="142" w:wrap="around" w:vAnchor="page" w:hAnchor="page" w:x="1419" w:y="5274"/>
            <w:rPr>
              <w:sz w:val="16"/>
            </w:rPr>
          </w:pPr>
        </w:p>
      </w:tc>
      <w:tc>
        <w:tcPr>
          <w:tcW w:w="2155" w:type="dxa"/>
          <w:tcBorders>
            <w:top w:val="nil"/>
            <w:left w:val="nil"/>
            <w:bottom w:val="nil"/>
            <w:right w:val="nil"/>
          </w:tcBorders>
        </w:tcPr>
        <w:p w:rsidR="00FE21BD" w:rsidRDefault="00FE21BD">
          <w:pPr>
            <w:framePr w:w="9639" w:hSpace="142" w:wrap="around" w:vAnchor="page" w:hAnchor="page" w:x="1419" w:y="5274"/>
            <w:rPr>
              <w:sz w:val="16"/>
            </w:rPr>
          </w:pPr>
        </w:p>
      </w:tc>
    </w:tr>
    <w:tr w:rsidR="00FE21BD" w:rsidTr="00F62206">
      <w:tc>
        <w:tcPr>
          <w:tcW w:w="2211" w:type="dxa"/>
          <w:tcBorders>
            <w:top w:val="nil"/>
            <w:left w:val="nil"/>
            <w:bottom w:val="nil"/>
            <w:right w:val="nil"/>
          </w:tcBorders>
        </w:tcPr>
        <w:p w:rsidR="00FE21BD" w:rsidRDefault="00FE21BD">
          <w:pPr>
            <w:framePr w:w="9639" w:hSpace="142" w:wrap="around" w:vAnchor="page" w:hAnchor="page" w:x="1419" w:y="5274"/>
            <w:rPr>
              <w:sz w:val="16"/>
            </w:rPr>
          </w:pPr>
        </w:p>
      </w:tc>
      <w:tc>
        <w:tcPr>
          <w:tcW w:w="1625" w:type="dxa"/>
          <w:tcBorders>
            <w:top w:val="nil"/>
            <w:left w:val="nil"/>
            <w:bottom w:val="nil"/>
            <w:right w:val="nil"/>
          </w:tcBorders>
        </w:tcPr>
        <w:p w:rsidR="00FE21BD" w:rsidRDefault="00FE21BD">
          <w:pPr>
            <w:framePr w:w="9639" w:hSpace="142" w:wrap="around" w:vAnchor="page" w:hAnchor="page" w:x="1419" w:y="5274"/>
            <w:rPr>
              <w:sz w:val="16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FE21BD" w:rsidRDefault="00FE21BD">
          <w:pPr>
            <w:framePr w:w="9639" w:hSpace="142" w:wrap="around" w:vAnchor="page" w:hAnchor="page" w:x="1419" w:y="5274"/>
            <w:rPr>
              <w:sz w:val="16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:rsidR="00FE21BD" w:rsidRPr="00F06CC2" w:rsidRDefault="009B4714" w:rsidP="00452299">
          <w:pPr>
            <w:framePr w:w="9639" w:hSpace="142" w:wrap="around" w:vAnchor="page" w:hAnchor="page" w:x="1419" w:y="5274"/>
            <w:rPr>
              <w:sz w:val="16"/>
            </w:rPr>
          </w:pPr>
          <w:fldSimple w:instr=" DOCVARIABLE $FAXGESCHAEFTSANGABEN \* MERGEFORMAT ">
            <w:r w:rsidR="00E5792F">
              <w:t>06781 4932 - 66002</w:t>
            </w:r>
          </w:fldSimple>
        </w:p>
      </w:tc>
      <w:tc>
        <w:tcPr>
          <w:tcW w:w="2155" w:type="dxa"/>
          <w:tcBorders>
            <w:top w:val="nil"/>
            <w:left w:val="nil"/>
            <w:bottom w:val="nil"/>
            <w:right w:val="nil"/>
          </w:tcBorders>
        </w:tcPr>
        <w:p w:rsidR="00FE21BD" w:rsidRDefault="00FE21BD">
          <w:pPr>
            <w:framePr w:w="9639" w:hSpace="142" w:wrap="around" w:vAnchor="page" w:hAnchor="page" w:x="1419" w:y="5274"/>
            <w:rPr>
              <w:sz w:val="16"/>
            </w:rPr>
          </w:pPr>
        </w:p>
      </w:tc>
    </w:tr>
    <w:tr w:rsidR="00FE21BD" w:rsidTr="00F62206">
      <w:tc>
        <w:tcPr>
          <w:tcW w:w="2211" w:type="dxa"/>
          <w:tcBorders>
            <w:top w:val="nil"/>
            <w:left w:val="nil"/>
            <w:bottom w:val="nil"/>
            <w:right w:val="nil"/>
          </w:tcBorders>
        </w:tcPr>
        <w:p w:rsidR="00FE21BD" w:rsidRDefault="00FE21BD">
          <w:pPr>
            <w:framePr w:w="9639" w:hSpace="142" w:wrap="around" w:vAnchor="page" w:hAnchor="page" w:x="1419" w:y="5274"/>
            <w:rPr>
              <w:sz w:val="16"/>
            </w:rPr>
          </w:pPr>
        </w:p>
      </w:tc>
      <w:tc>
        <w:tcPr>
          <w:tcW w:w="1625" w:type="dxa"/>
          <w:tcBorders>
            <w:top w:val="nil"/>
            <w:left w:val="nil"/>
            <w:bottom w:val="nil"/>
            <w:right w:val="nil"/>
          </w:tcBorders>
        </w:tcPr>
        <w:p w:rsidR="00FE21BD" w:rsidRDefault="00FE21BD">
          <w:pPr>
            <w:framePr w:w="9639" w:hSpace="142" w:wrap="around" w:vAnchor="page" w:hAnchor="page" w:x="1419" w:y="5274"/>
            <w:rPr>
              <w:sz w:val="16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FE21BD" w:rsidRDefault="00FE21BD">
          <w:pPr>
            <w:framePr w:w="9639" w:hSpace="142" w:wrap="around" w:vAnchor="page" w:hAnchor="page" w:x="1419" w:y="5274"/>
            <w:rPr>
              <w:sz w:val="16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:rsidR="00FE21BD" w:rsidRDefault="00FE21BD">
          <w:pPr>
            <w:framePr w:w="9639" w:hSpace="142" w:wrap="around" w:vAnchor="page" w:hAnchor="page" w:x="1419" w:y="5274"/>
            <w:rPr>
              <w:sz w:val="16"/>
            </w:rPr>
          </w:pPr>
        </w:p>
      </w:tc>
      <w:tc>
        <w:tcPr>
          <w:tcW w:w="2155" w:type="dxa"/>
          <w:tcBorders>
            <w:top w:val="nil"/>
            <w:left w:val="nil"/>
            <w:bottom w:val="nil"/>
            <w:right w:val="nil"/>
          </w:tcBorders>
        </w:tcPr>
        <w:p w:rsidR="00FE21BD" w:rsidRDefault="00FE21BD">
          <w:pPr>
            <w:framePr w:w="9639" w:hSpace="142" w:wrap="around" w:vAnchor="page" w:hAnchor="page" w:x="1419" w:y="5274"/>
            <w:rPr>
              <w:sz w:val="16"/>
            </w:rPr>
          </w:pPr>
        </w:p>
      </w:tc>
    </w:tr>
    <w:tr w:rsidR="00FE21BD" w:rsidTr="00F62206">
      <w:tc>
        <w:tcPr>
          <w:tcW w:w="2211" w:type="dxa"/>
          <w:tcBorders>
            <w:top w:val="nil"/>
            <w:left w:val="nil"/>
            <w:bottom w:val="nil"/>
            <w:right w:val="nil"/>
          </w:tcBorders>
        </w:tcPr>
        <w:p w:rsidR="00FE21BD" w:rsidRDefault="00FE21BD">
          <w:pPr>
            <w:framePr w:w="9639" w:hSpace="142" w:wrap="around" w:vAnchor="page" w:hAnchor="page" w:x="1419" w:y="5274"/>
            <w:rPr>
              <w:sz w:val="16"/>
            </w:rPr>
          </w:pPr>
        </w:p>
      </w:tc>
      <w:tc>
        <w:tcPr>
          <w:tcW w:w="1625" w:type="dxa"/>
          <w:tcBorders>
            <w:top w:val="nil"/>
            <w:left w:val="nil"/>
            <w:bottom w:val="nil"/>
            <w:right w:val="nil"/>
          </w:tcBorders>
        </w:tcPr>
        <w:p w:rsidR="00FE21BD" w:rsidRDefault="00FE21BD">
          <w:pPr>
            <w:framePr w:w="9639" w:hSpace="142" w:wrap="around" w:vAnchor="page" w:hAnchor="page" w:x="1419" w:y="5274"/>
            <w:rPr>
              <w:sz w:val="16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:rsidR="00FE21BD" w:rsidRDefault="00FE21BD">
          <w:pPr>
            <w:framePr w:w="9639" w:hSpace="142" w:wrap="around" w:vAnchor="page" w:hAnchor="page" w:x="1419" w:y="5274"/>
            <w:rPr>
              <w:sz w:val="16"/>
            </w:rPr>
          </w:pPr>
        </w:p>
      </w:tc>
      <w:tc>
        <w:tcPr>
          <w:tcW w:w="1701" w:type="dxa"/>
          <w:tcBorders>
            <w:top w:val="nil"/>
            <w:left w:val="nil"/>
            <w:bottom w:val="nil"/>
            <w:right w:val="nil"/>
          </w:tcBorders>
        </w:tcPr>
        <w:p w:rsidR="00FE21BD" w:rsidRDefault="00FE21BD">
          <w:pPr>
            <w:framePr w:w="9639" w:hSpace="142" w:wrap="around" w:vAnchor="page" w:hAnchor="page" w:x="1419" w:y="5274"/>
            <w:rPr>
              <w:sz w:val="16"/>
            </w:rPr>
          </w:pPr>
        </w:p>
      </w:tc>
      <w:tc>
        <w:tcPr>
          <w:tcW w:w="2155" w:type="dxa"/>
          <w:tcBorders>
            <w:top w:val="nil"/>
            <w:left w:val="nil"/>
            <w:bottom w:val="nil"/>
            <w:right w:val="nil"/>
          </w:tcBorders>
        </w:tcPr>
        <w:p w:rsidR="00FE21BD" w:rsidRDefault="00FE21BD">
          <w:pPr>
            <w:framePr w:w="9639" w:hSpace="142" w:wrap="around" w:vAnchor="page" w:hAnchor="page" w:x="1419" w:y="5274"/>
            <w:rPr>
              <w:sz w:val="16"/>
            </w:rPr>
          </w:pPr>
        </w:p>
      </w:tc>
    </w:tr>
  </w:tbl>
  <w:bookmarkEnd w:id="10"/>
  <w:p w:rsidR="00FE21BD" w:rsidRDefault="00FE21BD">
    <w:pPr>
      <w:pStyle w:val="Gruformel"/>
      <w:tabs>
        <w:tab w:val="left" w:pos="7655"/>
      </w:tabs>
    </w:pPr>
    <w:r>
      <w:rPr>
        <w:b/>
        <w:sz w:val="36"/>
      </w:rPr>
      <w:tab/>
    </w:r>
    <w:bookmarkStart w:id="16" w:name="ZFA_Absender"/>
  </w:p>
  <w:p w:rsidR="00FE21BD" w:rsidRDefault="00FE21BD">
    <w:pPr>
      <w:pStyle w:val="Gruformel"/>
      <w:tabs>
        <w:tab w:val="left" w:pos="7655"/>
      </w:tabs>
    </w:pPr>
  </w:p>
  <w:p w:rsidR="00FE21BD" w:rsidRDefault="00FE21BD">
    <w:pPr>
      <w:pStyle w:val="Gruformel"/>
      <w:tabs>
        <w:tab w:val="left" w:pos="7655"/>
      </w:tabs>
    </w:pPr>
  </w:p>
  <w:p w:rsidR="00FE21BD" w:rsidRDefault="00FE21BD"/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</w:tblGrid>
    <w:tr w:rsidR="00FE21BD" w:rsidTr="00957539">
      <w:tc>
        <w:tcPr>
          <w:tcW w:w="2338" w:type="dxa"/>
        </w:tcPr>
        <w:p w:rsidR="00FE21BD" w:rsidRDefault="00FE21BD" w:rsidP="00957539">
          <w:pPr>
            <w:pStyle w:val="Bezugszeichenfest"/>
            <w:framePr w:w="2121" w:hRule="auto" w:wrap="notBeside" w:x="9215" w:y="2666" w:anchorLock="0"/>
          </w:pPr>
          <w:bookmarkStart w:id="17" w:name="RLP_Geschäftsangaben_Str" w:colFirst="0" w:colLast="0"/>
          <w:bookmarkStart w:id="18" w:name="ZFA_Geschäftsangaben_Kopf1"/>
        </w:p>
      </w:tc>
    </w:tr>
    <w:tr w:rsidR="00FE21BD" w:rsidTr="00957539">
      <w:tc>
        <w:tcPr>
          <w:tcW w:w="2338" w:type="dxa"/>
        </w:tcPr>
        <w:p w:rsidR="00FE21BD" w:rsidRDefault="00FE21BD" w:rsidP="00957539">
          <w:pPr>
            <w:framePr w:w="2121" w:hSpace="142" w:wrap="notBeside" w:vAnchor="page" w:hAnchor="page" w:x="9215" w:y="2666"/>
            <w:rPr>
              <w:sz w:val="16"/>
            </w:rPr>
          </w:pPr>
          <w:bookmarkStart w:id="19" w:name="RLP_Geschäftsangaben_Ort" w:colFirst="0" w:colLast="0"/>
          <w:bookmarkEnd w:id="17"/>
        </w:p>
      </w:tc>
    </w:tr>
    <w:bookmarkEnd w:id="19"/>
  </w:tbl>
  <w:p w:rsidR="00FE21BD" w:rsidRDefault="00FE21BD" w:rsidP="00957539">
    <w:pPr>
      <w:pStyle w:val="Bezugszeichenfest"/>
      <w:framePr w:w="2121" w:hRule="auto" w:wrap="notBeside" w:x="9215" w:y="2666" w:anchorLock="0"/>
    </w:pPr>
  </w:p>
  <w:p w:rsidR="00FE21BD" w:rsidRDefault="00FE21BD" w:rsidP="00957539">
    <w:pPr>
      <w:pStyle w:val="Bezugszeichenfest"/>
      <w:framePr w:w="2121" w:hRule="auto" w:wrap="notBeside" w:x="9215" w:y="2666" w:anchorLock="0"/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8"/>
    </w:tblGrid>
    <w:tr w:rsidR="00FE21BD" w:rsidTr="00957539">
      <w:tc>
        <w:tcPr>
          <w:tcW w:w="2338" w:type="dxa"/>
        </w:tcPr>
        <w:p w:rsidR="00FE21BD" w:rsidRDefault="00FE21BD" w:rsidP="00957539">
          <w:pPr>
            <w:framePr w:w="2121" w:hSpace="142" w:wrap="notBeside" w:vAnchor="page" w:hAnchor="page" w:x="9215" w:y="2666"/>
            <w:rPr>
              <w:sz w:val="16"/>
            </w:rPr>
          </w:pPr>
          <w:bookmarkStart w:id="20" w:name="RLP_Geschäftsangaben_Neben_Str" w:colFirst="0" w:colLast="0"/>
        </w:p>
      </w:tc>
    </w:tr>
    <w:tr w:rsidR="00FE21BD" w:rsidTr="00957539">
      <w:tc>
        <w:tcPr>
          <w:tcW w:w="2338" w:type="dxa"/>
        </w:tcPr>
        <w:p w:rsidR="00FE21BD" w:rsidRDefault="00FE21BD" w:rsidP="00957539">
          <w:pPr>
            <w:framePr w:w="2121" w:hSpace="142" w:wrap="notBeside" w:vAnchor="page" w:hAnchor="page" w:x="9215" w:y="2666"/>
            <w:rPr>
              <w:sz w:val="16"/>
            </w:rPr>
          </w:pPr>
          <w:bookmarkStart w:id="21" w:name="RLP_Geschäftsangaben_Neben_Ort" w:colFirst="0" w:colLast="0"/>
          <w:bookmarkEnd w:id="20"/>
          <w:r>
            <w:rPr>
              <w:sz w:val="16"/>
            </w:rPr>
            <w:t xml:space="preserve">   </w:t>
          </w:r>
        </w:p>
      </w:tc>
    </w:tr>
    <w:bookmarkEnd w:id="21"/>
    <w:tr w:rsidR="00FE21BD" w:rsidTr="00957539">
      <w:tc>
        <w:tcPr>
          <w:tcW w:w="2338" w:type="dxa"/>
        </w:tcPr>
        <w:p w:rsidR="00FE21BD" w:rsidRDefault="00FE21BD" w:rsidP="00957539">
          <w:pPr>
            <w:framePr w:w="2121" w:hSpace="142" w:wrap="notBeside" w:vAnchor="page" w:hAnchor="page" w:x="9215" w:y="2666"/>
            <w:rPr>
              <w:sz w:val="16"/>
            </w:rPr>
          </w:pPr>
        </w:p>
      </w:tc>
    </w:tr>
    <w:tr w:rsidR="00FE21BD" w:rsidTr="00957539">
      <w:tc>
        <w:tcPr>
          <w:tcW w:w="2338" w:type="dxa"/>
        </w:tcPr>
        <w:p w:rsidR="00FE21BD" w:rsidRDefault="00FE21BD" w:rsidP="00452299">
          <w:pPr>
            <w:framePr w:w="2121" w:hSpace="142" w:wrap="notBeside" w:vAnchor="page" w:hAnchor="page" w:x="9215" w:y="2666"/>
            <w:rPr>
              <w:sz w:val="16"/>
            </w:rPr>
          </w:pPr>
          <w:r>
            <w:rPr>
              <w:sz w:val="16"/>
            </w:rPr>
            <w:t xml:space="preserve">Telefon: </w:t>
          </w:r>
        </w:p>
      </w:tc>
    </w:tr>
    <w:tr w:rsidR="00FE21BD" w:rsidTr="00957539">
      <w:tc>
        <w:tcPr>
          <w:tcW w:w="2338" w:type="dxa"/>
        </w:tcPr>
        <w:p w:rsidR="00FE21BD" w:rsidRDefault="00FE21BD" w:rsidP="00452299">
          <w:pPr>
            <w:pStyle w:val="Bezugszeichenfest"/>
            <w:framePr w:w="2121" w:hRule="auto" w:wrap="notBeside" w:x="9215" w:y="2666" w:anchorLock="0"/>
          </w:pPr>
          <w:r>
            <w:t xml:space="preserve">Telefax: </w:t>
          </w:r>
        </w:p>
      </w:tc>
    </w:tr>
    <w:tr w:rsidR="00FE21BD" w:rsidTr="00957539">
      <w:tc>
        <w:tcPr>
          <w:tcW w:w="2338" w:type="dxa"/>
        </w:tcPr>
        <w:p w:rsidR="00FE21BD" w:rsidRDefault="00FE21BD" w:rsidP="00452299">
          <w:pPr>
            <w:framePr w:w="2121" w:hSpace="142" w:wrap="notBeside" w:vAnchor="page" w:hAnchor="page" w:x="9215" w:y="2666"/>
            <w:rPr>
              <w:sz w:val="16"/>
            </w:rPr>
          </w:pPr>
          <w:bookmarkStart w:id="22" w:name="RLP_Geschäftsangaben_Mail" w:colFirst="0" w:colLast="0"/>
          <w:r>
            <w:rPr>
              <w:sz w:val="16"/>
            </w:rPr>
            <w:t>Poststelle@fa-</w:t>
          </w:r>
        </w:p>
      </w:tc>
    </w:tr>
    <w:tr w:rsidR="00FE21BD" w:rsidTr="00957539">
      <w:tc>
        <w:tcPr>
          <w:tcW w:w="2338" w:type="dxa"/>
        </w:tcPr>
        <w:p w:rsidR="00FE21BD" w:rsidRDefault="00FE21BD" w:rsidP="00452299">
          <w:pPr>
            <w:framePr w:w="2121" w:hSpace="142" w:wrap="notBeside" w:vAnchor="page" w:hAnchor="page" w:x="9215" w:y="2666"/>
            <w:rPr>
              <w:sz w:val="16"/>
            </w:rPr>
          </w:pPr>
          <w:bookmarkStart w:id="23" w:name="RLP_Geschäftsangaben_WWW" w:colFirst="0" w:colLast="0"/>
          <w:bookmarkEnd w:id="22"/>
          <w:r>
            <w:rPr>
              <w:sz w:val="16"/>
            </w:rPr>
            <w:t>www.</w:t>
          </w:r>
        </w:p>
      </w:tc>
    </w:tr>
    <w:bookmarkEnd w:id="23"/>
    <w:tr w:rsidR="00FE21BD" w:rsidTr="00957539">
      <w:tc>
        <w:tcPr>
          <w:tcW w:w="2338" w:type="dxa"/>
        </w:tcPr>
        <w:p w:rsidR="00FE21BD" w:rsidRDefault="00FE21BD" w:rsidP="00957539">
          <w:pPr>
            <w:framePr w:w="2121" w:hSpace="142" w:wrap="notBeside" w:vAnchor="page" w:hAnchor="page" w:x="9215" w:y="2666"/>
            <w:rPr>
              <w:sz w:val="16"/>
            </w:rPr>
          </w:pPr>
        </w:p>
      </w:tc>
    </w:tr>
  </w:tbl>
  <w:bookmarkEnd w:id="18"/>
  <w:p w:rsidR="00FE21BD" w:rsidRDefault="00FE21BD" w:rsidP="00627AB8">
    <w:pPr>
      <w:pStyle w:val="Gruformel"/>
      <w:tabs>
        <w:tab w:val="left" w:pos="7796"/>
      </w:tabs>
    </w:pPr>
    <w:r>
      <w:tab/>
    </w:r>
    <w:bookmarkStart w:id="24" w:name="ZFA_Geschäftsangaben_Kopf"/>
    <w:r>
      <w:t xml:space="preserve">  </w:t>
    </w:r>
    <w:bookmarkEnd w:id="24"/>
  </w:p>
  <w:p w:rsidR="00FE21BD" w:rsidRDefault="00FE21BD" w:rsidP="00627AB8">
    <w:pPr>
      <w:tabs>
        <w:tab w:val="left" w:pos="7796"/>
      </w:tabs>
    </w:pPr>
    <w:r>
      <w:tab/>
    </w:r>
  </w:p>
  <w:p w:rsidR="00FE21BD" w:rsidRPr="00BD793E" w:rsidRDefault="00FE21BD" w:rsidP="00627AB8">
    <w:pPr>
      <w:tabs>
        <w:tab w:val="left" w:pos="7796"/>
      </w:tabs>
      <w:ind w:left="7796" w:right="-709" w:hanging="7796"/>
      <w:rPr>
        <w:b/>
        <w:caps/>
        <w:sz w:val="16"/>
      </w:rPr>
    </w:pPr>
    <w:r w:rsidRPr="00BD793E">
      <w:rPr>
        <w:caps/>
      </w:rPr>
      <w:tab/>
    </w:r>
    <w:bookmarkStart w:id="25" w:name="ZFA_Zeile1"/>
    <w:r w:rsidRPr="00BD793E">
      <w:rPr>
        <w:b/>
        <w:caps/>
        <w:sz w:val="16"/>
      </w:rPr>
      <w:t xml:space="preserve">Finanzamt </w:t>
    </w:r>
  </w:p>
  <w:p w:rsidR="00FE21BD" w:rsidRPr="00BD793E" w:rsidRDefault="00FE21BD" w:rsidP="00627AB8">
    <w:pPr>
      <w:tabs>
        <w:tab w:val="left" w:pos="7796"/>
      </w:tabs>
      <w:ind w:left="7796" w:right="-709" w:hanging="7796"/>
      <w:rPr>
        <w:b/>
        <w:caps/>
        <w:sz w:val="16"/>
      </w:rPr>
    </w:pPr>
    <w:r w:rsidRPr="00BD793E">
      <w:rPr>
        <w:b/>
        <w:caps/>
        <w:sz w:val="16"/>
      </w:rPr>
      <w:tab/>
    </w:r>
    <w:bookmarkEnd w:id="25"/>
    <w:r>
      <w:rPr>
        <w:b/>
        <w:caps/>
        <w:sz w:val="16"/>
      </w:rPr>
      <w:t>XY</w:t>
    </w:r>
  </w:p>
  <w:p w:rsidR="00FE21BD" w:rsidRDefault="00FE21BD" w:rsidP="00627AB8">
    <w:pPr>
      <w:tabs>
        <w:tab w:val="left" w:pos="7796"/>
      </w:tabs>
      <w:ind w:right="-709"/>
      <w:rPr>
        <w:b/>
        <w:sz w:val="16"/>
      </w:rPr>
    </w:pPr>
    <w:bookmarkStart w:id="26" w:name="RLP_Loeschmarke_1"/>
    <w:r>
      <w:rPr>
        <w:b/>
        <w:sz w:val="16"/>
      </w:rPr>
      <w:tab/>
    </w:r>
  </w:p>
  <w:p w:rsidR="00FE21BD" w:rsidRDefault="00FE21BD" w:rsidP="00627AB8">
    <w:pPr>
      <w:tabs>
        <w:tab w:val="left" w:pos="7796"/>
      </w:tabs>
      <w:ind w:right="-709"/>
      <w:rPr>
        <w:sz w:val="16"/>
      </w:rPr>
    </w:pPr>
    <w:bookmarkStart w:id="27" w:name="RLP_Loeschmarke_2"/>
    <w:bookmarkEnd w:id="26"/>
    <w:r>
      <w:rPr>
        <w:b/>
        <w:sz w:val="16"/>
      </w:rPr>
      <w:tab/>
    </w:r>
  </w:p>
  <w:bookmarkEnd w:id="27"/>
  <w:p w:rsidR="00FE21BD" w:rsidRDefault="00FE21BD" w:rsidP="00627AB8">
    <w:pPr>
      <w:tabs>
        <w:tab w:val="left" w:pos="7796"/>
      </w:tabs>
      <w:ind w:right="-709"/>
      <w:rPr>
        <w:sz w:val="16"/>
      </w:rPr>
    </w:pPr>
    <w:r>
      <w:rPr>
        <w:sz w:val="16"/>
      </w:rPr>
      <w:tab/>
    </w:r>
  </w:p>
  <w:p w:rsidR="00FE21BD" w:rsidRDefault="00FE21BD" w:rsidP="00627AB8">
    <w:pPr>
      <w:tabs>
        <w:tab w:val="left" w:pos="7796"/>
      </w:tabs>
      <w:ind w:right="-709"/>
      <w:rPr>
        <w:sz w:val="16"/>
      </w:rPr>
    </w:pPr>
    <w:r>
      <w:rPr>
        <w:sz w:val="16"/>
      </w:rPr>
      <w:tab/>
    </w:r>
  </w:p>
  <w:p w:rsidR="00FE21BD" w:rsidRDefault="00FE21BD" w:rsidP="00A41824">
    <w:pPr>
      <w:tabs>
        <w:tab w:val="left" w:pos="7796"/>
      </w:tabs>
      <w:ind w:left="7796" w:right="-709" w:hanging="7796"/>
      <w:rPr>
        <w:sz w:val="16"/>
      </w:rPr>
    </w:pPr>
    <w:r>
      <w:rPr>
        <w:sz w:val="16"/>
      </w:rPr>
      <w:tab/>
    </w:r>
    <w:bookmarkStart w:id="28" w:name="ZFA_Zeile2"/>
    <w:bookmarkEnd w:id="28"/>
    <w:r>
      <w:rPr>
        <w:sz w:val="16"/>
      </w:rPr>
      <w:t xml:space="preserve">  </w:t>
    </w:r>
  </w:p>
  <w:bookmarkEnd w:id="16"/>
  <w:p w:rsidR="00FE21BD" w:rsidRDefault="00FE21BD" w:rsidP="00A41824">
    <w:pPr>
      <w:pStyle w:val="Gruformel"/>
      <w:tabs>
        <w:tab w:val="left" w:pos="7655"/>
      </w:tabs>
    </w:pPr>
  </w:p>
  <w:p w:rsidR="00FE21BD" w:rsidRPr="00FB32B7" w:rsidRDefault="00FE21BD">
    <w:pPr>
      <w:pStyle w:val="Absender"/>
      <w:framePr w:w="0" w:hRule="auto" w:hSpace="142" w:wrap="notBeside" w:y="2836"/>
      <w:pBdr>
        <w:bottom w:val="none" w:sz="0" w:space="0" w:color="auto"/>
      </w:pBdr>
      <w:tabs>
        <w:tab w:val="clear" w:pos="2694"/>
      </w:tabs>
      <w:rPr>
        <w:rFonts w:cs="Arial"/>
        <w:sz w:val="14"/>
      </w:rPr>
    </w:pPr>
    <w:bookmarkStart w:id="29" w:name="ZFA_Empfänger1"/>
    <w:r w:rsidRPr="00FB32B7">
      <w:rPr>
        <w:rFonts w:cs="Arial"/>
        <w:sz w:val="14"/>
      </w:rPr>
      <w:t xml:space="preserve">Finanzamt </w:t>
    </w:r>
  </w:p>
  <w:bookmarkEnd w:id="29"/>
  <w:p w:rsidR="00FE21BD" w:rsidRDefault="00FE21B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DF8A5E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" w15:restartNumberingAfterBreak="0">
    <w:nsid w:val="FFFFFF7F"/>
    <w:multiLevelType w:val="singleLevel"/>
    <w:tmpl w:val="A8D0AA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25D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0BAD7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AEE8A5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E9C8D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4300B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FFFFFF89"/>
    <w:multiLevelType w:val="singleLevel"/>
    <w:tmpl w:val="105E5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41A4074"/>
    <w:multiLevelType w:val="hybridMultilevel"/>
    <w:tmpl w:val="D3CCDEAA"/>
    <w:lvl w:ilvl="0" w:tplc="06427A4A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 w:numId="9">
    <w:abstractNumId w:val="7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6"/>
  </w:num>
  <w:num w:numId="15">
    <w:abstractNumId w:val="1"/>
  </w:num>
  <w:num w:numId="16">
    <w:abstractNumId w:val="0"/>
  </w:num>
  <w:num w:numId="17">
    <w:abstractNumId w:val="7"/>
  </w:num>
  <w:num w:numId="18">
    <w:abstractNumId w:val="5"/>
  </w:num>
  <w:num w:numId="19">
    <w:abstractNumId w:val="4"/>
  </w:num>
  <w:num w:numId="20">
    <w:abstractNumId w:val="3"/>
  </w:num>
  <w:num w:numId="21">
    <w:abstractNumId w:val="2"/>
  </w:num>
  <w:num w:numId="22">
    <w:abstractNumId w:val="6"/>
  </w:num>
  <w:num w:numId="23">
    <w:abstractNumId w:val="1"/>
  </w:num>
  <w:num w:numId="24">
    <w:abstractNumId w:val="0"/>
  </w:num>
  <w:num w:numId="25">
    <w:abstractNumId w:val="7"/>
  </w:num>
  <w:num w:numId="26">
    <w:abstractNumId w:val="5"/>
  </w:num>
  <w:num w:numId="27">
    <w:abstractNumId w:val="4"/>
  </w:num>
  <w:num w:numId="28">
    <w:abstractNumId w:val="3"/>
  </w:num>
  <w:num w:numId="29">
    <w:abstractNumId w:val="2"/>
  </w:num>
  <w:num w:numId="30">
    <w:abstractNumId w:val="6"/>
  </w:num>
  <w:num w:numId="31">
    <w:abstractNumId w:val="1"/>
  </w:num>
  <w:num w:numId="32">
    <w:abstractNumId w:val="0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autoHyphenation/>
  <w:consecutiveHyphenLimit w:val="4"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$ABNR" w:val=" "/>
    <w:docVar w:name="$AD" w:val="Firma0406zeile1xxyzxyzxyzxYzxY0414strasse0415str-Ergxyzxyzxy54290 T0413"/>
    <w:docVar w:name="$ADF" w:val="Firma 0406zeile1xxyzxyzxyzxYzxY, 0414strasse, 0415str-Ergxyzxyzxy, 54290 T0413"/>
    <w:docVar w:name="$ADFO" w:val="0406zeile1xxyzxyzxyzxYzxY, 0414strasse, 0415str-Ergxyzxyzxy, 54290 T0413"/>
    <w:docVar w:name="$ADFOO" w:val="0414strasse, 0415str-Ergxyzxyzxy, 54290 T0413"/>
    <w:docVar w:name="$ADO" w:val="0406zeile1xxyzxyzxyzxYzxY0414strasse0415str-Ergxyzxyzxy54290 T0413"/>
    <w:docVar w:name="$ADOTGEWST" w:val="$ADOTGEWST"/>
    <w:docVar w:name="$ADOTGEWSTF" w:val="$ADOTGEWSTF"/>
    <w:docVar w:name="$AG" w:val="ZDOF FnD"/>
    <w:docVar w:name="$AGS" w:val="211000"/>
    <w:docVar w:name="$ALNR" w:val=" "/>
    <w:docVar w:name="$AZ" w:val="42 / 654 / 15406 ZDOF FnD"/>
    <w:docVar w:name="$B1" w:val="Firma0206zeile1XxyZ0207Zeile2xxyzxyzxyzxyzx0214strasse0215str-Ergxyzxyz54290 T0213"/>
    <w:docVar w:name="$B1ANREDE" w:val="Firma"/>
    <w:docVar w:name="$B1FNO" w:val="0206zeile1XxyZ 0207Zeile2xxyzxyzxyzxyzx"/>
    <w:docVar w:name="$B1FOO" w:val="0214strasse, 0215str-Ergxyzxyz, 54290 T0213"/>
    <w:docVar w:name="$B1O" w:val="0206zeile1XxyZ0207Zeile2xxyzxyzxyzxyzx0214strasse0215str-Ergxyzxyz54290 T0213"/>
    <w:docVar w:name="$B2" w:val="$B2"/>
    <w:docVar w:name="$B2ANREDE" w:val="$B2ANREDE"/>
    <w:docVar w:name="$B2FNO" w:val="$B2FNO"/>
    <w:docVar w:name="$B2FOO" w:val="$B2FOO"/>
    <w:docVar w:name="$B2O" w:val="$B2O"/>
    <w:docVar w:name="$BE" w:val="Firma0406zeile1xxyzxyzxyzxYzxY0414strasse0415str-Ergxyzxyzxy54290 T0413"/>
    <w:docVar w:name="$BEF" w:val="Firma 0406zeile1xxyzxyzxyzxYzxY, 0414strasse, 0415str-Ergxyzxyzxy, 54290 T0413"/>
    <w:docVar w:name="$BEFANREDE1" w:val="Firma"/>
    <w:docVar w:name="$BEFANREDE2" w:val="Firma"/>
    <w:docVar w:name="$BEFEGNACHNAME" w:val="$BEFEGNACHNAME"/>
    <w:docVar w:name="$BEFEGNAMENSBESTANDTEIL" w:val="$BEFEGNAMENSBESTANDTEIL"/>
    <w:docVar w:name="$BEFEGTITEL" w:val="$BEFEGTITEL"/>
    <w:docVar w:name="$BEFEGVORNAME" w:val="$BEFEGVORNAME"/>
    <w:docVar w:name="$BEFG" w:val="$BEFG"/>
    <w:docVar w:name="$BEFNACHNAMENZ1" w:val="0406zeile1xxyzxyzxyzxYzxY"/>
    <w:docVar w:name="$BEFNAME" w:val="0406zeile1xxyzxyzxyzxYzxY"/>
    <w:docVar w:name="$BEFNAMENSBESTANDTEILNZ3" w:val="$BEFNAMENSBESTANDTEILNZ3"/>
    <w:docVar w:name="$BEFO" w:val="0406zeile1xxyzxyzxyzxYzxY, 0414strasse, 0415str-Ergxyzxyzxy, 54290 T0413"/>
    <w:docVar w:name="$BEFOG" w:val="$BEFOG"/>
    <w:docVar w:name="$BEFORT" w:val="54290 T0413"/>
    <w:docVar w:name="$BEFORTO" w:val="T0413"/>
    <w:docVar w:name="$BEFORTSTEIL" w:val="0414strasse"/>
    <w:docVar w:name="$BEFPLZ" w:val="54290"/>
    <w:docVar w:name="$BEFSTAAT" w:val=" "/>
    <w:docVar w:name="$BEFSTRASSE" w:val="0415str-Ergxyzxyzxy"/>
    <w:docVar w:name="$BEFSTRASSEPOFA" w:val="0415str-Ergxyzxyzxy"/>
    <w:docVar w:name="$BEFTITELNZ4" w:val="$BEFTITELNZ4"/>
    <w:docVar w:name="$BEFVORNAMENZ2" w:val="$BEFVORNAMENZ2"/>
    <w:docVar w:name="$BEG" w:val="$BEG"/>
    <w:docVar w:name="$BENAME" w:val="0406zeile1xxyzxyzxyzxYzxY"/>
    <w:docVar w:name="$BEO" w:val="0406zeile1xxyzxyzxyzxYzxY0414strasse0415str-Ergxyzxyzxy54290 T0413"/>
    <w:docVar w:name="$BEOG" w:val="$BEOG"/>
    <w:docVar w:name="$BEORT" w:val="54290 T0413"/>
    <w:docVar w:name="$BERUF" w:val="Versorgung, Wartung, Instandh. v.Geldautomaten"/>
    <w:docVar w:name="$BGLST" w:val=" "/>
    <w:docVar w:name="$BIC1" w:val="BYLADEM1AUG"/>
    <w:docVar w:name="$BIC2" w:val=" "/>
    <w:docVar w:name="$BILST1" w:val=" "/>
    <w:docVar w:name="$BILST2" w:val=" "/>
    <w:docVar w:name="$BILST3" w:val=" "/>
    <w:docVar w:name="$BILST4" w:val=" "/>
    <w:docVar w:name="$BILST5" w:val=" "/>
    <w:docVar w:name="$BILST6" w:val=" "/>
    <w:docVar w:name="$BK1" w:val="1002banKxyzxyzx"/>
    <w:docVar w:name="$BK1ABWINH" w:val=" "/>
    <w:docVar w:name="$BK2" w:val=" "/>
    <w:docVar w:name="$BK2ABWINH" w:val=" "/>
    <w:docVar w:name="$BLZ1" w:val=" "/>
    <w:docVar w:name="$BLZ2" w:val=" "/>
    <w:docVar w:name="$BN" w:val="Frau OF.FnD Schwarz"/>
    <w:docVar w:name="$BNO" w:val="OF.FnD Schwarz"/>
    <w:docVar w:name="$BPGKLGEW" w:val="Mittelbetrieb"/>
    <w:docVar w:name="$BPGKLLUF" w:val=" "/>
    <w:docVar w:name="$BPVGEW" w:val=" "/>
    <w:docVar w:name="$BPVLUF" w:val=" "/>
    <w:docVar w:name="$BVN" w:val="Frau Lisa OF.FnD Schwarz"/>
    <w:docVar w:name="$BVNO" w:val="Lisa OF.FnD Schwarz"/>
    <w:docVar w:name="$DA" w:val="06.01.2016"/>
    <w:docVar w:name="$DAPA" w:val=" "/>
    <w:docVar w:name="$DAPB" w:val=" "/>
    <w:docVar w:name="$DBEZ" w:val="$DBEZ"/>
    <w:docVar w:name="$DMBIS" w:val=" "/>
    <w:docVar w:name="$EG" w:val="$EG"/>
    <w:docVar w:name="$EGF" w:val="$EGF"/>
    <w:docVar w:name="$EGFNACHNAME" w:val="$EGFNACHNAME"/>
    <w:docVar w:name="$EGFNAMENSBESTANDTEIL" w:val="$EGFNAMENSBESTANDTEIL"/>
    <w:docVar w:name="$EGFO" w:val="$EGFO"/>
    <w:docVar w:name="$EGFTITEL" w:val="$EGFTITEL"/>
    <w:docVar w:name="$EGFVORNAME" w:val="$EGFVORNAME"/>
    <w:docVar w:name="$EGO" w:val="$EGO"/>
    <w:docVar w:name="$EMAILAG" w:val="v_zd_60fnd@lfst.fin-rlp.de"/>
    <w:docVar w:name="$EMAILPERS" w:val="$EMAILPERS"/>
    <w:docVar w:name="$EMAILSTB" w:val=" "/>
    <w:docVar w:name="$EMPF" w:val="Firma0206zeile1XxyZ0207Zeile2xxyzxyzxyzxyzx0214strasse0215str-Ergxyzxyz54290 T0213"/>
    <w:docVar w:name="$EMPFF" w:val="Firma 0206zeile1XxyZ 0207Zeile2xxyzxyzxyzxyzx, 0214strasse, 0215str-Ergxyzxyz, 54290 T0213"/>
    <w:docVar w:name="$EMPFFANREDE" w:val="Firma"/>
    <w:docVar w:name="$EMPFFEGNACHNAME" w:val="$EMPFFEGNACHNAME"/>
    <w:docVar w:name="$EMPFFEGNAMENSBESTANDTEIL" w:val="$EMPFFEGNAMENSBESTANDTEIL"/>
    <w:docVar w:name="$EMPFFEGTITEL" w:val="$EMPFFEGTITEL"/>
    <w:docVar w:name="$EMPFFEGVORNAME" w:val="$EMPFFEGVORNAME"/>
    <w:docVar w:name="$EMPFFG" w:val="$EMPFFG"/>
    <w:docVar w:name="$EMPFFNACHNAMENZ1" w:val="0206zeile1XxyZ"/>
    <w:docVar w:name="$EMPFFNAMENSBESTANDTEILNZ3" w:val="$EMPFFNAMENSBESTANDTEILNZ3"/>
    <w:docVar w:name="$EMPFFO" w:val="0206zeile1XxyZ 0207Zeile2xxyzxyzxyzxyzx, 0214strasse, 0215str-Ergxyzxyz, 54290 T0213"/>
    <w:docVar w:name="$EMPFFOG" w:val="$EMPFFOG"/>
    <w:docVar w:name="$EMPFFORTO" w:val="T0213"/>
    <w:docVar w:name="$EMPFFORTSTEIL" w:val="0214strasse"/>
    <w:docVar w:name="$EMPFFPLZ" w:val="54290"/>
    <w:docVar w:name="$EMPFFSTAAT" w:val="$EMPFFSTAAT"/>
    <w:docVar w:name="$EMPFFSTRASSEPOFA" w:val="0215str-Ergxyzxyz"/>
    <w:docVar w:name="$EMPFFTITELNZ4" w:val="$EMPFFTITELNZ4"/>
    <w:docVar w:name="$EMPFFVORNAMENZ2" w:val="0207Zeile2xxyzxyzxyzxyzx"/>
    <w:docVar w:name="$EMPFG" w:val="$EMPFG"/>
    <w:docVar w:name="$EMPFO" w:val="0206zeile1XxyZ0207Zeile2xxyzxyzxyzxyzx0214strasse0215str-Ergxyzxyz54290 T0213"/>
    <w:docVar w:name="$EMPFOG" w:val="$EMPFOG"/>
    <w:docVar w:name="$FA" w:val="UNIFA-Client DEMO 09"/>
    <w:docVar w:name="$FABIC" w:val="MARKDEF1570"/>
    <w:docVar w:name="$FABIC2" w:val="MARKDEF1570"/>
    <w:docVar w:name="$FABIC3" w:val="$FABIC3"/>
    <w:docVar w:name="$FABK" w:val="BBk Koblenz"/>
    <w:docVar w:name="$FABK2" w:val="BBk Koblenz"/>
    <w:docVar w:name="$FABK3" w:val="$FABK3"/>
    <w:docVar w:name="$FABLZ" w:val="570 000 00"/>
    <w:docVar w:name="$FABLZ2" w:val="570 000 00"/>
    <w:docVar w:name="$FABLZ3" w:val="$FABLZ3"/>
    <w:docVar w:name="$FAEMAIL" w:val="Poststelle@lfst-rlp.de"/>
    <w:docVar w:name="$FAGLAEUBID" w:val="DE09ZZZ00000000001"/>
    <w:docVar w:name="$FAGROSSORT" w:val="Koblenz"/>
    <w:docVar w:name="$FAGROSSPLZ" w:val="56073"/>
    <w:docVar w:name="$FAHALTART1" w:val="Bus"/>
    <w:docVar w:name="$FAHALTART2" w:val="$FAHALTART2"/>
    <w:docVar w:name="$FAHALTART3" w:val="$FAHALTART3"/>
    <w:docVar w:name="$FAHALTART4" w:val="$FAHALTART4"/>
    <w:docVar w:name="$FAHALTART5" w:val="$FAHALTART5"/>
    <w:docVar w:name="$FAHALTART6" w:val="$FAHALTART6"/>
    <w:docVar w:name="$FAHALTBEZ1" w:val="Kevag"/>
    <w:docVar w:name="$FAHALTBEZ2" w:val="$FAHALTBEZ2"/>
    <w:docVar w:name="$FAHALTBEZ3" w:val="$FAHALTBEZ3"/>
    <w:docVar w:name="$FAHALTBEZ4" w:val="$FAHALTBEZ4"/>
    <w:docVar w:name="$FAHALTBEZ5" w:val="$FAHALTBEZ5"/>
    <w:docVar w:name="$FAHALTBEZ6" w:val="$FAHALTBEZ6"/>
    <w:docVar w:name="$FAHAUSADR" w:val="UNIFA-Client DEMO 09Hauptstraße 19955743 Idar-Oberstein"/>
    <w:docVar w:name="$FAHAUSADRF" w:val="UNIFA-Client DEMO 09, Hauptstraße 199, 55743 Idar-Oberstein"/>
    <w:docVar w:name="$FAIBAN" w:val="DE74 5700 0000 0057 0015 18"/>
    <w:docVar w:name="$FAIBAN2" w:val="DE74 5700 0000 0057 0015 16"/>
    <w:docVar w:name="$FAIBAN3" w:val="$FAIBAN3"/>
    <w:docVar w:name="$FAINTERNET" w:val="www.finanzamt-koblenz.de"/>
    <w:docVar w:name="$FAKTNR" w:val="57001518"/>
    <w:docVar w:name="$FAKTNR2" w:val="57001516"/>
    <w:docVar w:name="$FAKTNR3" w:val="$FAKTNR3"/>
    <w:docVar w:name="$FALIEFADR" w:val="UNIFA-Client DEMO 09Ferdinand-Sauerbruch-Str. 1956060 Koblenz"/>
    <w:docVar w:name="$FALIEFADRF" w:val="UNIFA-Client DEMO 09, Ferdinand-Sauerbruch-Str. 19, 56060 Koblenz"/>
    <w:docVar w:name="$FANR3" w:val="709"/>
    <w:docVar w:name="$FANR4" w:val="2709"/>
    <w:docVar w:name="$FAO" w:val="UNIFA-Client DEMO 09"/>
    <w:docVar w:name="$FAOA" w:val="UNIFA-Client DEMO 09"/>
    <w:docVar w:name="$FAOOA" w:val="UNIFA-Client DEMO 09"/>
    <w:docVar w:name="$FAPOFAFACH" w:val="709"/>
    <w:docVar w:name="$FAPOFAORT" w:val="Koblenz"/>
    <w:docVar w:name="$FAPOFAPLZ" w:val="56007"/>
    <w:docVar w:name="$FARUECKADR" w:val="UNIFA-Client DEMO 09Rückantwortstr. 156340 Osterspai"/>
    <w:docVar w:name="$FARUECKADRF" w:val="UNIFA-Client DEMO 09, Rückantwortstr. 1, 56340 Osterspai"/>
    <w:docVar w:name="$FASPRECHBESCH" w:val="Mo. u. Di.:"/>
    <w:docVar w:name="$FASPRECHBESCH2" w:val="Do.:"/>
    <w:docVar w:name="$FASPRECHBESCH3" w:val="Mi. u. Fr.:"/>
    <w:docVar w:name="$FASPRECHBESCH4" w:val="$FASPRECHBESCH4"/>
    <w:docVar w:name="$FASPRECHVONBIS" w:val="08:00 - 16:00"/>
    <w:docVar w:name="$FASPRECHVONBIS2" w:val="08:00 - 18:00"/>
    <w:docVar w:name="$FASPRECHVONBIS3" w:val="08:00 - 12:00"/>
    <w:docVar w:name="$FASPRECHVONBIS4" w:val="$FASPRECHVONBIS4"/>
    <w:docVar w:name="$FAXFA" w:val="0261/4932-36740"/>
    <w:docVar w:name="$FAXGEBAEUDETEIL" w:val="0261 / 4932 / 66250"/>
    <w:docVar w:name="$FAXGESCHAEFTSANGABEN" w:val="06781 4932 - 66002"/>
    <w:docVar w:name="$FAXXXX" w:val="$FAXXXX"/>
    <w:docVar w:name="$FAXXXXF" w:val="$FAXXXXF"/>
    <w:docVar w:name="$FAXXXXNA" w:val="$FAXXXXNA"/>
    <w:docVar w:name="$FI" w:val="$FI"/>
    <w:docVar w:name="$FIAF" w:val="$FIAF"/>
    <w:docVar w:name="$FIF" w:val="$FIF"/>
    <w:docVar w:name="$FINF" w:val="$FINF"/>
    <w:docVar w:name="$FIO" w:val="$FIO"/>
    <w:docVar w:name="$FIOF" w:val="$FIOF"/>
    <w:docVar w:name="$FREI1" w:val=" "/>
    <w:docVar w:name="$FREI10" w:val="$FREI10"/>
    <w:docVar w:name="$FREI2" w:val="$FREI2"/>
    <w:docVar w:name="$FREI3" w:val="$FREI3"/>
    <w:docVar w:name="$FREI4" w:val="$FREI4"/>
    <w:docVar w:name="$FREI5" w:val="$FREI5"/>
    <w:docVar w:name="$FREI6" w:val="$FREI6"/>
    <w:docVar w:name="$FREI7" w:val="$FREI7"/>
    <w:docVar w:name="$FREI8" w:val="$FREI8"/>
    <w:docVar w:name="$FREI9" w:val="$FREI9"/>
    <w:docVar w:name="$FUER" w:val="Firma0406zeile1xxyzxyzxyzxYzxY0414strasse0415str-Ergxyzxyzxy54290 T0413"/>
    <w:docVar w:name="$FUERF" w:val="Firma 0406zeile1xxyzxyzxyzxYzxY, 0414strasse, 0415str-Ergxyzxyzxy, 54290 T0413"/>
    <w:docVar w:name="$FUERFANREDE" w:val="Firma"/>
    <w:docVar w:name="$FUERFEGNACHNAME" w:val="$FUERFEGNACHNAME"/>
    <w:docVar w:name="$FUERFEGNAMENSBESTANDTEIL" w:val="$FUERFEGNAMENSBESTANDTEIL"/>
    <w:docVar w:name="$FUERFEGTITEL" w:val="$FUERFEGTITEL"/>
    <w:docVar w:name="$FUERFEGVORNAME" w:val="$FUERFEGVORNAME"/>
    <w:docVar w:name="$FUERFG" w:val="$FUERFG"/>
    <w:docVar w:name="$FUERFNACHNAMENZ1" w:val="0406zeile1xxyzxyzxyzxYzxY"/>
    <w:docVar w:name="$FUERFNAMENSBESTANDTEILNZ3" w:val="$FUERFNAMENSBESTANDTEILNZ3"/>
    <w:docVar w:name="$FUERFO" w:val="0406zeile1xxyzxyzxyzxYzxY, 0414strasse, 0415str-Ergxyzxyzxy, 54290 T0413"/>
    <w:docVar w:name="$FUERFOG" w:val="$FUERFOG"/>
    <w:docVar w:name="$FUERFORTO" w:val="T0413"/>
    <w:docVar w:name="$FUERFORTSTEIL" w:val="0414strasse"/>
    <w:docVar w:name="$FUERFPLZ" w:val="54290"/>
    <w:docVar w:name="$FUERFSTAAT" w:val="$FUERFSTAAT"/>
    <w:docVar w:name="$FUERFSTRASSEPOFA" w:val="0415str-Ergxyzxyzxy"/>
    <w:docVar w:name="$FUERFTITELNZ4" w:val="$FUERFTITELNZ4"/>
    <w:docVar w:name="$FUERFVORNAMENZ2" w:val="$FUERFVORNAMENZ2"/>
    <w:docVar w:name="$FUERG" w:val="$FUERG"/>
    <w:docVar w:name="$FUERO" w:val="0406zeile1xxyzxyzxyzxYzxY0414strasse0415str-Ergxyzxyzxy54290 T0413"/>
    <w:docVar w:name="$FUEROG" w:val="$FUEROG"/>
    <w:docVar w:name="$FÜR" w:val="Firma0406zeile1xxyzxyzxyzxYzxY0414strasse0415str-Ergxyzxyzxy54290 T0413"/>
    <w:docVar w:name="$FÜRF" w:val="Firma 0406zeile1xxyzxyzxyzxYzxY, 0414strasse, 0415str-Ergxyzxyzxy, 54290 T0413"/>
    <w:docVar w:name="$FÜRFANREDE" w:val="Firma"/>
    <w:docVar w:name="$FÜRFEGNACHNAME" w:val="$FÜRFEGNACHNAME"/>
    <w:docVar w:name="$FÜRFEGNAMENSBESTANDTEIL" w:val="$FÜRFEGNAMENSBESTANDTEIL"/>
    <w:docVar w:name="$FÜRFEGTITEL" w:val="$FÜRFEGTITEL"/>
    <w:docVar w:name="$FÜRFEGVORNAME" w:val="$FÜRFEGVORNAME"/>
    <w:docVar w:name="$FÜRFG" w:val="$FÜRFG"/>
    <w:docVar w:name="$FÜRFNACHNAMENZ1" w:val="0406zeile1xxyzxyzxyzxYzxY"/>
    <w:docVar w:name="$FÜRFNAMENSBESTANDTEILNZ3" w:val="$FÜRFNAMENSBESTANDTEILNZ3"/>
    <w:docVar w:name="$FÜRFO" w:val="0406zeile1xxyzxyzxyzxYzxY, 0414strasse, 0415str-Ergxyzxyzxy, 54290 T0413"/>
    <w:docVar w:name="$FÜRFOG" w:val="$FÜRFOG"/>
    <w:docVar w:name="$FÜRFORTO" w:val="T0413"/>
    <w:docVar w:name="$FÜRFORTSTEIL" w:val="0414strasse"/>
    <w:docVar w:name="$FÜRFPLZ" w:val="54290"/>
    <w:docVar w:name="$FÜRFSTAAT" w:val="$FÜRFSTAAT"/>
    <w:docVar w:name="$FÜRFSTRASSEPOFA" w:val="0415str-Ergxyzxyzxy"/>
    <w:docVar w:name="$FÜRFTITELNZ4" w:val="$FÜRFTITELNZ4"/>
    <w:docVar w:name="$FÜRFVORNAMENZ2" w:val="$FÜRFVORNAMENZ2"/>
    <w:docVar w:name="$FÜRG" w:val="$FÜRG"/>
    <w:docVar w:name="$FÜRO" w:val="0406zeile1xxyzxyzxyzxYzxY0414strasse0415str-Ergxyzxyzxy54290 T0413"/>
    <w:docVar w:name="$FÜROG" w:val="$FÜROG"/>
    <w:docVar w:name="$FX" w:val="66002"/>
    <w:docVar w:name="$FXAD" w:val=" "/>
    <w:docVar w:name="$FXEINWAHL" w:val="4932"/>
    <w:docVar w:name="$FXSTB" w:val=" "/>
    <w:docVar w:name="$FXVORWAHL" w:val="06781"/>
    <w:docVar w:name="$GD" w:val="$GD"/>
    <w:docVar w:name="$GDBE" w:val="$GDBE"/>
    <w:docVar w:name="$GDEMPF" w:val="$GDEMPF"/>
    <w:docVar w:name="$GDFUER" w:val="$GDFUER"/>
    <w:docVar w:name="$GDFÜR" w:val="$GDFÜR"/>
    <w:docVar w:name="$GE" w:val="$GE"/>
    <w:docVar w:name="$GEWBEZ" w:val="Sonstige Finanzierungsinstitutionen a. n. g. (nur bei RF &gt; 19)"/>
    <w:docVar w:name="$GEWKZ" w:val="649990"/>
    <w:docVar w:name="$GG" w:val="$GG"/>
    <w:docVar w:name="$GIBGKL" w:val="Mittelbetrieb"/>
    <w:docVar w:name="$HINW1" w:val="$HINW1"/>
    <w:docVar w:name="$HINW2" w:val="$HINW2"/>
    <w:docVar w:name="$HINW3" w:val="$HINW3"/>
    <w:docVar w:name="$IBAN1" w:val="DE26 7205 0101 0200 5593 42"/>
    <w:docVar w:name="$IBAN2" w:val=" "/>
    <w:docVar w:name="$ID" w:val=" "/>
    <w:docVar w:name="$IDEG" w:val=" "/>
    <w:docVar w:name="$IDG" w:val=" "/>
    <w:docVar w:name="$KFZANMDAT" w:val=" "/>
    <w:docVar w:name="$KFZART" w:val=" "/>
    <w:docVar w:name="$KFZERSTZUL" w:val=" "/>
    <w:docVar w:name="$KFZGESTELL" w:val=" "/>
    <w:docVar w:name="$KFZGEW" w:val=" "/>
    <w:docVar w:name="$KFZHBEZ" w:val=" "/>
    <w:docVar w:name="$KFZHERSTNR" w:val=" "/>
    <w:docVar w:name="$KFZHUB" w:val=" "/>
    <w:docVar w:name="$KFZTYP" w:val=" "/>
    <w:docVar w:name="$KONZNR" w:val="2742107910"/>
    <w:docVar w:name="$KTNR1" w:val=" "/>
    <w:docVar w:name="$KTNR2" w:val=" "/>
    <w:docVar w:name="$MANDREF1" w:val="RP605253915163"/>
    <w:docVar w:name="$MANDREF2" w:val=" "/>
    <w:docVar w:name="$NA" w:val="0406zeile1xxyzxyzxyzxYzxY"/>
    <w:docVar w:name="$NA4F" w:val="0406zeile1xxyzxyzxyzxYzxY"/>
    <w:docVar w:name="$NAEG" w:val="$NAEG"/>
    <w:docVar w:name="$NAEGNN" w:val="$NAEGNN"/>
    <w:docVar w:name="$NAEGNT" w:val="$NAEGNT"/>
    <w:docVar w:name="$NAEGNV" w:val="$NAEGNV"/>
    <w:docVar w:name="$NAEGV" w:val="$NAEGV"/>
    <w:docVar w:name="$NANN" w:val="$NANN"/>
    <w:docVar w:name="$NANT" w:val="$NANT"/>
    <w:docVar w:name="$NANV" w:val="$NANV"/>
    <w:docVar w:name="$NAV" w:val="0406zeile1xxyzxyzxyzxYzxY"/>
    <w:docVar w:name="$NAVNAEGV" w:val="0406zeile1xxyzxyzxyzxYzxY"/>
    <w:docVar w:name="$NJ3009" w:val="2014"/>
    <w:docVar w:name="$OFD" w:val="Koblenz"/>
    <w:docVar w:name="$ORT" w:val="Idar-Oberstein"/>
    <w:docVar w:name="$ORTLIEF" w:val="Koblenz"/>
    <w:docVar w:name="$ORTRUECK" w:val="Osterspai"/>
    <w:docVar w:name="$PA" w:val="$PA"/>
    <w:docVar w:name="$PAZ" w:val="$PAZ"/>
    <w:docVar w:name="$PF" w:val="Firma0406zeile1xxyzxyzxyzxYzxY0414strasse0415str-Ergxyzxyzxy54290 T0413"/>
    <w:docVar w:name="$PFA" w:val=" "/>
    <w:docVar w:name="$PFF" w:val="Firma 0406zeile1xxyzxyzxyzxYzxY, 0414strasse, 0415str-Ergxyzxyzxy, 54290 T0413"/>
    <w:docVar w:name="$PFFO" w:val="0406zeile1xxyzxyzxyzxYzxY, 0414strasse, 0415str-Ergxyzxyzxy, 54290 T0413"/>
    <w:docVar w:name="$PFO" w:val="0406zeile1xxyzxyzxyzxYzxY0414strasse0415str-Ergxyzxyzxy54290 T0413"/>
    <w:docVar w:name="$PLZ" w:val="55743"/>
    <w:docVar w:name="$PLZLIEF" w:val="56060"/>
    <w:docVar w:name="$PLZRUECK" w:val="56340"/>
    <w:docVar w:name="$PN" w:val="$PN"/>
    <w:docVar w:name="$PORG" w:val="$PORG"/>
    <w:docVar w:name="$PRB" w:val=" "/>
    <w:docVar w:name="$PSM" w:val=" "/>
    <w:docVar w:name="$PSTA" w:val="$PSTA"/>
    <w:docVar w:name="$PV" w:val="$PV"/>
    <w:docVar w:name="$PZR" w:val=" "/>
    <w:docVar w:name="$PZRB" w:val=" "/>
    <w:docVar w:name="$PZRE" w:val=" "/>
    <w:docVar w:name="$PZRERTRAG" w:val=" "/>
    <w:docVar w:name="$PZREW" w:val=" "/>
    <w:docVar w:name="$PZRJ1" w:val=" "/>
    <w:docVar w:name="$PZRJ1ERTRAG" w:val=" "/>
    <w:docVar w:name="$PZRJ1EW" w:val=" "/>
    <w:docVar w:name="$PZRJ1SONST" w:val=" "/>
    <w:docVar w:name="$PZRJ1UST" w:val=" "/>
    <w:docVar w:name="$PZRLJBP" w:val="2008 - 2011"/>
    <w:docVar w:name="$PZRSONST" w:val=" "/>
    <w:docVar w:name="$PZRUST" w:val=" "/>
    <w:docVar w:name="$REFORM" w:val="GmbH"/>
    <w:docVar w:name="$REFORMAB" w:val="12.07.2001"/>
    <w:docVar w:name="$ST" w:val="42 / 654 / 15406"/>
    <w:docVar w:name="$STB" w:val=" "/>
    <w:docVar w:name="$STBAB" w:val="12.07.2001"/>
    <w:docVar w:name="$STBF" w:val=" "/>
    <w:docVar w:name="$STBFO" w:val=" "/>
    <w:docVar w:name="$STBO" w:val=" "/>
    <w:docVar w:name="$STO" w:val="654 / 15406"/>
    <w:docVar w:name="$STOTGEWST" w:val=" "/>
    <w:docVar w:name="$STOTUST" w:val=" "/>
    <w:docVar w:name="$STRASSE" w:val="Hauptstraße 199"/>
    <w:docVar w:name="$STRASSELIEF" w:val="Ferdinand-Sauerbruch-Str. 19"/>
    <w:docVar w:name="$STRASSERUECK" w:val="Rückantwortstr. 1"/>
    <w:docVar w:name="$TL" w:val="36002"/>
    <w:docVar w:name="$TLAD" w:val=" "/>
    <w:docVar w:name="$TLFA" w:val="06781 4932"/>
    <w:docVar w:name="$TLSTB" w:val=" "/>
    <w:docVar w:name="$TLVERM" w:val="06781 68-0"/>
    <w:docVar w:name="$USTIDNR" w:val="DE220005855B"/>
    <w:docVar w:name="$VFA" w:val=" "/>
    <w:docVar w:name="$VJ" w:val="2012"/>
    <w:docVar w:name="$VJ3105" w:val="2012"/>
    <w:docVar w:name="$WAEHRUNG" w:val="€"/>
    <w:docVar w:name="$Währung" w:val="€"/>
    <w:docVar w:name="$ZI" w:val="016-OFD"/>
    <w:docVar w:name="$ZWANGOBJEKT" w:val=" "/>
    <w:docVar w:name="$ZWG1" w:val=" "/>
    <w:docVar w:name="$ZWG2" w:val=" "/>
    <w:docVar w:name="AbverfuegungSteuerelemente" w:val="15"/>
    <w:docVar w:name="AWINFO_ABBRUCH" w:val="0"/>
    <w:docVar w:name="cbo_Anlage" w:val="keine Anlage(n)"/>
    <w:docVar w:name="Checkboxen" w:val="0 0 0 0 0 0 0 0 0 1 0 1 0 1 0 1 0 0 0 0 0 0 0 0 0 1 0 1 0 1 0 1 0 1 0 1 0 1 0 1 0 1 0 1 0 1 0 1 0 1 0 1 "/>
    <w:docVar w:name="chk_Termin" w:val="0"/>
    <w:docVar w:name="Comboboxen" w:val="hp LaserJet 1320 series UPD PCL 5 (von OF203486PRF) in Sitzung: 12 weiss  grau  grau  grau  grau  grau  grau  grau Lisa OF.FnD Schwarz weiss  weiss "/>
    <w:docVar w:name="Commandbuttons" w:val="1 1 1 1 0 0 0 0 0 1 1 1 1 "/>
    <w:docVar w:name="Ctls" w:val="    "/>
    <w:docVar w:name="DokumentenArt" w:val="Dokument"/>
    <w:docVar w:name="GUELTIG_AB_VERSION" w:val="4413"/>
    <w:docVar w:name="GUELTIG_BIS_VERSION" w:val=" "/>
    <w:docVar w:name="Labels" w:val="1 0 1 0 1 1 1 1 1 1 1 1 1 1 0 1 1 1 1 1 1 1 "/>
    <w:docVar w:name="Neu" w:val="ja"/>
    <w:docVar w:name="Optionsbuttons" w:val="0 1 0 0 1 1 0 1 0 1 1 1 0 1 0 1 1 1 0 1 "/>
    <w:docVar w:name="Spinbuttons" w:val="1 0 1 0 1 0 1 0 1 0 1 1 1 1 "/>
    <w:docVar w:name="Textboxen" w:val="für weiss für weiss für weiss für weiss der Reinschrift beifügen weiss zur Akte / Wiedervorlage weiss  weiss "/>
    <w:docVar w:name="txt_Betreff" w:val="Bescheinigung"/>
    <w:docVar w:name="ZFA_ABLAGESCHEMA_VORLAGE" w:val="DATENBANK"/>
    <w:docVar w:name="ZFA_Abverfuegung_OK" w:val="1"/>
    <w:docVar w:name="ZFA_EMAILDOKUMENT" w:val="NEIN"/>
    <w:docVar w:name="ZFA_HERKUNFT" w:val="Nirwana"/>
    <w:docVar w:name="ZFA_ISLOCKED" w:val="NEIN"/>
    <w:docVar w:name="ZFA_LOGNAME_VORLAGE" w:val="Zentral\Allgemein\Briefkopf"/>
    <w:docVar w:name="ZFA_MASKENABBRUCH" w:val="0"/>
    <w:docVar w:name="ZFA_NEU" w:val="Ja"/>
    <w:docVar w:name="ZFA_SPEICHERNSTATUS" w:val="Fehler"/>
    <w:docVar w:name="ZFA_Standard" w:val="keinStandard"/>
    <w:docVar w:name="ZFA_STEUERNUMMER" w:val="74265415406"/>
    <w:docVar w:name="ZFA_UNTERSCHRIFT" w:val="Lisa OF.FnD Schwarz"/>
    <w:docVar w:name="ZFA_UUID" w:val="868EE79A-35B0-4189-A1C6-99248485F08F"/>
    <w:docVar w:name="ZFA_VERSION" w:val="2505, 20807, 40102, 40200, 40201, 40403, 50402, 50602, 601020000"/>
    <w:docVar w:name="ZFA_VORLAGENZWEIG" w:val="O"/>
  </w:docVars>
  <w:rsids>
    <w:rsidRoot w:val="00F223D1"/>
    <w:rsid w:val="00005B26"/>
    <w:rsid w:val="00014BD9"/>
    <w:rsid w:val="0002692A"/>
    <w:rsid w:val="00034FAA"/>
    <w:rsid w:val="000366B3"/>
    <w:rsid w:val="00046215"/>
    <w:rsid w:val="00047764"/>
    <w:rsid w:val="00060827"/>
    <w:rsid w:val="00065BAF"/>
    <w:rsid w:val="00067766"/>
    <w:rsid w:val="000D0DB8"/>
    <w:rsid w:val="000F2427"/>
    <w:rsid w:val="000F66CD"/>
    <w:rsid w:val="000F7AAA"/>
    <w:rsid w:val="00103D1B"/>
    <w:rsid w:val="00107498"/>
    <w:rsid w:val="001076BE"/>
    <w:rsid w:val="00126244"/>
    <w:rsid w:val="00130304"/>
    <w:rsid w:val="00137314"/>
    <w:rsid w:val="00157910"/>
    <w:rsid w:val="001914CD"/>
    <w:rsid w:val="001B6E5D"/>
    <w:rsid w:val="001C192C"/>
    <w:rsid w:val="001F50D0"/>
    <w:rsid w:val="00207C55"/>
    <w:rsid w:val="00220F42"/>
    <w:rsid w:val="00246D8C"/>
    <w:rsid w:val="00274568"/>
    <w:rsid w:val="00287240"/>
    <w:rsid w:val="002C6764"/>
    <w:rsid w:val="002D1814"/>
    <w:rsid w:val="002F3CFA"/>
    <w:rsid w:val="00313EAE"/>
    <w:rsid w:val="0031647E"/>
    <w:rsid w:val="003209CC"/>
    <w:rsid w:val="00320D50"/>
    <w:rsid w:val="003264FB"/>
    <w:rsid w:val="00326FC3"/>
    <w:rsid w:val="0032709C"/>
    <w:rsid w:val="00341918"/>
    <w:rsid w:val="00374B0D"/>
    <w:rsid w:val="003823FD"/>
    <w:rsid w:val="003D189E"/>
    <w:rsid w:val="003D1CF8"/>
    <w:rsid w:val="003D3F10"/>
    <w:rsid w:val="003E1C42"/>
    <w:rsid w:val="003F350B"/>
    <w:rsid w:val="00411702"/>
    <w:rsid w:val="004378C7"/>
    <w:rsid w:val="00445914"/>
    <w:rsid w:val="00450D6B"/>
    <w:rsid w:val="00452299"/>
    <w:rsid w:val="004A4A9B"/>
    <w:rsid w:val="004B5156"/>
    <w:rsid w:val="004D2498"/>
    <w:rsid w:val="004D608E"/>
    <w:rsid w:val="004D63A7"/>
    <w:rsid w:val="00516693"/>
    <w:rsid w:val="005173CE"/>
    <w:rsid w:val="0052018A"/>
    <w:rsid w:val="00525A5F"/>
    <w:rsid w:val="005428D4"/>
    <w:rsid w:val="005431B1"/>
    <w:rsid w:val="005452C6"/>
    <w:rsid w:val="00581722"/>
    <w:rsid w:val="005931E0"/>
    <w:rsid w:val="005935DD"/>
    <w:rsid w:val="005C452B"/>
    <w:rsid w:val="005D2C0F"/>
    <w:rsid w:val="005D3DF4"/>
    <w:rsid w:val="005F32FA"/>
    <w:rsid w:val="005F7CD7"/>
    <w:rsid w:val="0060680A"/>
    <w:rsid w:val="00626D67"/>
    <w:rsid w:val="00627AB8"/>
    <w:rsid w:val="006318ED"/>
    <w:rsid w:val="00636250"/>
    <w:rsid w:val="00637186"/>
    <w:rsid w:val="006827DA"/>
    <w:rsid w:val="006C597A"/>
    <w:rsid w:val="00700303"/>
    <w:rsid w:val="00701A30"/>
    <w:rsid w:val="0071155E"/>
    <w:rsid w:val="00721BC4"/>
    <w:rsid w:val="00724C32"/>
    <w:rsid w:val="00730EB6"/>
    <w:rsid w:val="00732522"/>
    <w:rsid w:val="007352B5"/>
    <w:rsid w:val="00747CC5"/>
    <w:rsid w:val="00763269"/>
    <w:rsid w:val="007761EB"/>
    <w:rsid w:val="007939AC"/>
    <w:rsid w:val="00795B97"/>
    <w:rsid w:val="007B20F7"/>
    <w:rsid w:val="007D0F4C"/>
    <w:rsid w:val="007D2113"/>
    <w:rsid w:val="007D7A9A"/>
    <w:rsid w:val="00800A33"/>
    <w:rsid w:val="00802459"/>
    <w:rsid w:val="00805F2B"/>
    <w:rsid w:val="00815AEF"/>
    <w:rsid w:val="008606CA"/>
    <w:rsid w:val="00882855"/>
    <w:rsid w:val="008D78FF"/>
    <w:rsid w:val="008E00A9"/>
    <w:rsid w:val="008F206F"/>
    <w:rsid w:val="008F2279"/>
    <w:rsid w:val="00925137"/>
    <w:rsid w:val="00931305"/>
    <w:rsid w:val="009442E5"/>
    <w:rsid w:val="009538A9"/>
    <w:rsid w:val="00957539"/>
    <w:rsid w:val="00964034"/>
    <w:rsid w:val="00974C1D"/>
    <w:rsid w:val="00993910"/>
    <w:rsid w:val="009A6F15"/>
    <w:rsid w:val="009B4714"/>
    <w:rsid w:val="009E1172"/>
    <w:rsid w:val="009F4F2D"/>
    <w:rsid w:val="00A11D53"/>
    <w:rsid w:val="00A3775F"/>
    <w:rsid w:val="00A41824"/>
    <w:rsid w:val="00A47A9C"/>
    <w:rsid w:val="00A6048E"/>
    <w:rsid w:val="00A70DFF"/>
    <w:rsid w:val="00A841FD"/>
    <w:rsid w:val="00A859EA"/>
    <w:rsid w:val="00A868D8"/>
    <w:rsid w:val="00AE1ADC"/>
    <w:rsid w:val="00B1499D"/>
    <w:rsid w:val="00B24C74"/>
    <w:rsid w:val="00B32E4C"/>
    <w:rsid w:val="00B3488C"/>
    <w:rsid w:val="00B47266"/>
    <w:rsid w:val="00B514A4"/>
    <w:rsid w:val="00B6137B"/>
    <w:rsid w:val="00B65A78"/>
    <w:rsid w:val="00B66963"/>
    <w:rsid w:val="00B67374"/>
    <w:rsid w:val="00B67CD0"/>
    <w:rsid w:val="00B95C03"/>
    <w:rsid w:val="00BB2084"/>
    <w:rsid w:val="00BC3008"/>
    <w:rsid w:val="00BD793E"/>
    <w:rsid w:val="00BF3976"/>
    <w:rsid w:val="00BF587F"/>
    <w:rsid w:val="00C058D3"/>
    <w:rsid w:val="00C13A41"/>
    <w:rsid w:val="00C14C50"/>
    <w:rsid w:val="00C362CA"/>
    <w:rsid w:val="00C43821"/>
    <w:rsid w:val="00C459D1"/>
    <w:rsid w:val="00C55DEB"/>
    <w:rsid w:val="00C72419"/>
    <w:rsid w:val="00C72E49"/>
    <w:rsid w:val="00C734CF"/>
    <w:rsid w:val="00C8198B"/>
    <w:rsid w:val="00C959BD"/>
    <w:rsid w:val="00C96B56"/>
    <w:rsid w:val="00CD376C"/>
    <w:rsid w:val="00CF1094"/>
    <w:rsid w:val="00D028C1"/>
    <w:rsid w:val="00D0367B"/>
    <w:rsid w:val="00D16454"/>
    <w:rsid w:val="00D47929"/>
    <w:rsid w:val="00D50B9F"/>
    <w:rsid w:val="00D91427"/>
    <w:rsid w:val="00DB305F"/>
    <w:rsid w:val="00DB793E"/>
    <w:rsid w:val="00DD68A5"/>
    <w:rsid w:val="00E010DA"/>
    <w:rsid w:val="00E02802"/>
    <w:rsid w:val="00E154EC"/>
    <w:rsid w:val="00E27E26"/>
    <w:rsid w:val="00E301F2"/>
    <w:rsid w:val="00E34B72"/>
    <w:rsid w:val="00E35C60"/>
    <w:rsid w:val="00E37A3D"/>
    <w:rsid w:val="00E44EC2"/>
    <w:rsid w:val="00E5792F"/>
    <w:rsid w:val="00E624EA"/>
    <w:rsid w:val="00E80499"/>
    <w:rsid w:val="00EA0C71"/>
    <w:rsid w:val="00EA2606"/>
    <w:rsid w:val="00EB0368"/>
    <w:rsid w:val="00ED5AE9"/>
    <w:rsid w:val="00EF1C75"/>
    <w:rsid w:val="00EF6822"/>
    <w:rsid w:val="00F013A4"/>
    <w:rsid w:val="00F06CC2"/>
    <w:rsid w:val="00F223D1"/>
    <w:rsid w:val="00F54875"/>
    <w:rsid w:val="00F62206"/>
    <w:rsid w:val="00F641C8"/>
    <w:rsid w:val="00F77109"/>
    <w:rsid w:val="00F82D7D"/>
    <w:rsid w:val="00FA497A"/>
    <w:rsid w:val="00FB1B2C"/>
    <w:rsid w:val="00FB32B7"/>
    <w:rsid w:val="00FE21BD"/>
    <w:rsid w:val="00FE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448DFB7-597F-42EF-9131-C42B6DFB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01A30"/>
    <w:rPr>
      <w:rFonts w:ascii="Arial" w:hAnsi="Arial"/>
      <w:szCs w:val="20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701A30"/>
    <w:pPr>
      <w:keepNext/>
      <w:spacing w:before="220" w:after="60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701A30"/>
    <w:pPr>
      <w:keepNext/>
      <w:spacing w:before="220" w:after="60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701A30"/>
    <w:pPr>
      <w:keepNext/>
      <w:spacing w:before="220" w:after="60"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701A30"/>
    <w:pPr>
      <w:keepNext/>
      <w:spacing w:before="220" w:after="60"/>
      <w:outlineLvl w:val="3"/>
    </w:pPr>
    <w:rPr>
      <w:b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701A30"/>
    <w:pPr>
      <w:keepNext/>
      <w:spacing w:before="220" w:after="60"/>
      <w:outlineLvl w:val="4"/>
    </w:pPr>
    <w:rPr>
      <w:b/>
    </w:rPr>
  </w:style>
  <w:style w:type="paragraph" w:styleId="berschrift6">
    <w:name w:val="heading 6"/>
    <w:basedOn w:val="Standard"/>
    <w:next w:val="Standard"/>
    <w:link w:val="berschrift6Zchn"/>
    <w:uiPriority w:val="99"/>
    <w:qFormat/>
    <w:rsid w:val="00701A30"/>
    <w:pPr>
      <w:keepNext/>
      <w:spacing w:before="220" w:after="60"/>
      <w:outlineLvl w:val="5"/>
    </w:pPr>
    <w:rPr>
      <w:b/>
    </w:rPr>
  </w:style>
  <w:style w:type="paragraph" w:styleId="berschrift7">
    <w:name w:val="heading 7"/>
    <w:basedOn w:val="Standard"/>
    <w:next w:val="Standard"/>
    <w:link w:val="berschrift7Zchn"/>
    <w:uiPriority w:val="99"/>
    <w:qFormat/>
    <w:rsid w:val="00701A30"/>
    <w:pPr>
      <w:keepNext/>
      <w:spacing w:before="220" w:after="60"/>
      <w:outlineLvl w:val="6"/>
    </w:pPr>
    <w:rPr>
      <w:b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701A30"/>
    <w:pPr>
      <w:keepNext/>
      <w:spacing w:before="220" w:after="60"/>
      <w:outlineLvl w:val="7"/>
    </w:pPr>
    <w:rPr>
      <w:b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701A30"/>
    <w:pPr>
      <w:keepNext/>
      <w:spacing w:before="220" w:after="60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9"/>
    <w:semiHidden/>
    <w:locked/>
    <w:rPr>
      <w:rFonts w:ascii="Calibri" w:hAnsi="Calibri" w:cs="Times New Roman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9"/>
    <w:semiHidden/>
    <w:locked/>
    <w:rPr>
      <w:rFonts w:ascii="Cambria" w:hAnsi="Cambria" w:cs="Times New Roman"/>
    </w:rPr>
  </w:style>
  <w:style w:type="paragraph" w:styleId="Kopfzeile">
    <w:name w:val="header"/>
    <w:basedOn w:val="Standard"/>
    <w:link w:val="KopfzeileZchn"/>
    <w:uiPriority w:val="99"/>
    <w:rsid w:val="00701A30"/>
    <w:pPr>
      <w:jc w:val="center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ascii="Arial" w:hAnsi="Arial" w:cs="Times New Roman"/>
      <w:sz w:val="20"/>
      <w:szCs w:val="20"/>
    </w:rPr>
  </w:style>
  <w:style w:type="paragraph" w:styleId="Fuzeile">
    <w:name w:val="footer"/>
    <w:basedOn w:val="Standard"/>
    <w:link w:val="FuzeileZchn"/>
    <w:uiPriority w:val="99"/>
    <w:rsid w:val="00701A30"/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ascii="Arial" w:hAnsi="Arial" w:cs="Times New Roman"/>
      <w:sz w:val="20"/>
      <w:szCs w:val="20"/>
    </w:rPr>
  </w:style>
  <w:style w:type="paragraph" w:customStyle="1" w:styleId="Absender">
    <w:name w:val="Absender"/>
    <w:basedOn w:val="Standard"/>
    <w:uiPriority w:val="99"/>
    <w:rsid w:val="00701A30"/>
    <w:pPr>
      <w:framePr w:w="4820" w:h="397" w:hRule="exact" w:wrap="notBeside" w:vAnchor="page" w:hAnchor="page" w:x="1419" w:y="1589" w:anchorLock="1"/>
      <w:pBdr>
        <w:bottom w:val="single" w:sz="6" w:space="0" w:color="auto"/>
      </w:pBdr>
      <w:tabs>
        <w:tab w:val="center" w:pos="2694"/>
      </w:tabs>
    </w:pPr>
    <w:rPr>
      <w:sz w:val="16"/>
    </w:rPr>
  </w:style>
  <w:style w:type="paragraph" w:customStyle="1" w:styleId="Empfnger">
    <w:name w:val="Empfänger"/>
    <w:basedOn w:val="Standard"/>
    <w:uiPriority w:val="99"/>
    <w:rsid w:val="00701A30"/>
    <w:pPr>
      <w:framePr w:w="4820" w:h="2081" w:hRule="exact" w:hSpace="142" w:vSpace="142" w:wrap="notBeside" w:vAnchor="page" w:hAnchor="page" w:x="1419" w:y="2042" w:anchorLock="1"/>
    </w:pPr>
    <w:rPr>
      <w:spacing w:val="6"/>
      <w:sz w:val="20"/>
    </w:rPr>
  </w:style>
  <w:style w:type="paragraph" w:customStyle="1" w:styleId="BezeichnungFA">
    <w:name w:val="Bezeichnung FA"/>
    <w:basedOn w:val="Standard"/>
    <w:uiPriority w:val="99"/>
    <w:rsid w:val="00701A30"/>
    <w:pPr>
      <w:tabs>
        <w:tab w:val="left" w:pos="851"/>
      </w:tabs>
    </w:pPr>
    <w:rPr>
      <w:b/>
      <w:sz w:val="36"/>
    </w:rPr>
  </w:style>
  <w:style w:type="paragraph" w:customStyle="1" w:styleId="Lochmarke">
    <w:name w:val="Lochmarke"/>
    <w:basedOn w:val="Standard"/>
    <w:uiPriority w:val="99"/>
    <w:rsid w:val="00701A30"/>
    <w:pPr>
      <w:framePr w:w="170" w:h="170" w:hRule="exact" w:hSpace="142" w:wrap="around" w:vAnchor="page" w:hAnchor="page" w:x="341" w:y="8336" w:anchorLock="1"/>
    </w:pPr>
  </w:style>
  <w:style w:type="paragraph" w:customStyle="1" w:styleId="Bezugszeichenfest">
    <w:name w:val="Bezugszeichen fest"/>
    <w:basedOn w:val="Standard"/>
    <w:uiPriority w:val="99"/>
    <w:rsid w:val="00701A30"/>
    <w:pPr>
      <w:framePr w:w="9786" w:h="397" w:hRule="exact" w:hSpace="142" w:wrap="notBeside" w:vAnchor="page" w:hAnchor="page" w:x="1419" w:y="4821" w:anchorLock="1"/>
    </w:pPr>
    <w:rPr>
      <w:sz w:val="16"/>
    </w:rPr>
  </w:style>
  <w:style w:type="paragraph" w:customStyle="1" w:styleId="Bezugszeichenvariabel">
    <w:name w:val="Bezugszeichen variabel"/>
    <w:basedOn w:val="Standard"/>
    <w:uiPriority w:val="99"/>
    <w:rsid w:val="00701A30"/>
    <w:pPr>
      <w:framePr w:w="9786" w:hSpace="142" w:wrap="notBeside" w:vAnchor="page" w:hAnchor="page" w:x="1419" w:y="5217" w:anchorLock="1"/>
    </w:pPr>
    <w:rPr>
      <w:sz w:val="20"/>
    </w:rPr>
  </w:style>
  <w:style w:type="paragraph" w:styleId="Aufzhlungszeichen">
    <w:name w:val="List Bullet"/>
    <w:basedOn w:val="Standard"/>
    <w:uiPriority w:val="99"/>
    <w:rsid w:val="00701A30"/>
    <w:pPr>
      <w:ind w:left="283" w:hanging="283"/>
    </w:pPr>
  </w:style>
  <w:style w:type="paragraph" w:styleId="Aufzhlungszeichen2">
    <w:name w:val="List Bullet 2"/>
    <w:basedOn w:val="Standard"/>
    <w:uiPriority w:val="99"/>
    <w:rsid w:val="00701A30"/>
    <w:pPr>
      <w:ind w:left="566" w:hanging="283"/>
    </w:pPr>
  </w:style>
  <w:style w:type="paragraph" w:styleId="Aufzhlungszeichen3">
    <w:name w:val="List Bullet 3"/>
    <w:basedOn w:val="Standard"/>
    <w:uiPriority w:val="99"/>
    <w:rsid w:val="00701A30"/>
    <w:pPr>
      <w:ind w:left="849" w:hanging="283"/>
    </w:pPr>
  </w:style>
  <w:style w:type="paragraph" w:styleId="Aufzhlungszeichen4">
    <w:name w:val="List Bullet 4"/>
    <w:basedOn w:val="Standard"/>
    <w:uiPriority w:val="99"/>
    <w:rsid w:val="00701A30"/>
    <w:pPr>
      <w:ind w:left="1132" w:hanging="283"/>
    </w:pPr>
  </w:style>
  <w:style w:type="paragraph" w:styleId="Aufzhlungszeichen5">
    <w:name w:val="List Bullet 5"/>
    <w:basedOn w:val="Standard"/>
    <w:uiPriority w:val="99"/>
    <w:rsid w:val="00701A30"/>
    <w:pPr>
      <w:ind w:left="1415" w:hanging="283"/>
    </w:pPr>
  </w:style>
  <w:style w:type="paragraph" w:styleId="Beschriftung">
    <w:name w:val="caption"/>
    <w:basedOn w:val="Standard"/>
    <w:next w:val="Standard"/>
    <w:uiPriority w:val="99"/>
    <w:qFormat/>
    <w:rsid w:val="00701A30"/>
    <w:pPr>
      <w:spacing w:before="120" w:after="120"/>
    </w:pPr>
  </w:style>
  <w:style w:type="paragraph" w:styleId="Endnotentext">
    <w:name w:val="endnote text"/>
    <w:basedOn w:val="Standard"/>
    <w:link w:val="EndnotentextZchn"/>
    <w:uiPriority w:val="99"/>
    <w:semiHidden/>
    <w:rsid w:val="00701A30"/>
    <w:rPr>
      <w:sz w:val="18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locked/>
    <w:rPr>
      <w:rFonts w:ascii="Arial" w:hAnsi="Arial" w:cs="Times New Roman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rsid w:val="00701A30"/>
    <w:rPr>
      <w:rFonts w:ascii="Arial" w:hAnsi="Arial" w:cs="Times New Roman"/>
      <w:sz w:val="20"/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rsid w:val="00701A30"/>
    <w:rPr>
      <w:sz w:val="18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Pr>
      <w:rFonts w:ascii="Arial" w:hAnsi="Arial" w:cs="Times New Roman"/>
      <w:sz w:val="20"/>
      <w:szCs w:val="20"/>
    </w:rPr>
  </w:style>
  <w:style w:type="paragraph" w:styleId="Gruformel">
    <w:name w:val="Closing"/>
    <w:basedOn w:val="Standard"/>
    <w:next w:val="Standard"/>
    <w:link w:val="GruformelZchn"/>
    <w:uiPriority w:val="99"/>
    <w:rsid w:val="00701A30"/>
  </w:style>
  <w:style w:type="character" w:customStyle="1" w:styleId="GruformelZchn">
    <w:name w:val="Grußformel Zchn"/>
    <w:basedOn w:val="Absatz-Standardschriftart"/>
    <w:link w:val="Gruformel"/>
    <w:uiPriority w:val="99"/>
    <w:semiHidden/>
    <w:locked/>
    <w:rPr>
      <w:rFonts w:ascii="Arial" w:hAnsi="Arial" w:cs="Times New Roman"/>
      <w:sz w:val="20"/>
      <w:szCs w:val="20"/>
    </w:rPr>
  </w:style>
  <w:style w:type="paragraph" w:styleId="Index1">
    <w:name w:val="index 1"/>
    <w:basedOn w:val="Standard"/>
    <w:next w:val="Standard"/>
    <w:uiPriority w:val="99"/>
    <w:semiHidden/>
    <w:rsid w:val="00701A30"/>
    <w:pPr>
      <w:tabs>
        <w:tab w:val="right" w:leader="dot" w:pos="9072"/>
      </w:tabs>
      <w:ind w:left="200" w:hanging="200"/>
    </w:pPr>
    <w:rPr>
      <w:sz w:val="20"/>
    </w:rPr>
  </w:style>
  <w:style w:type="paragraph" w:styleId="Index2">
    <w:name w:val="index 2"/>
    <w:basedOn w:val="Standard"/>
    <w:next w:val="Standard"/>
    <w:uiPriority w:val="99"/>
    <w:semiHidden/>
    <w:rsid w:val="00701A30"/>
    <w:pPr>
      <w:tabs>
        <w:tab w:val="right" w:leader="dot" w:pos="9072"/>
      </w:tabs>
      <w:ind w:left="400" w:hanging="200"/>
    </w:pPr>
    <w:rPr>
      <w:sz w:val="20"/>
    </w:rPr>
  </w:style>
  <w:style w:type="paragraph" w:styleId="Index3">
    <w:name w:val="index 3"/>
    <w:basedOn w:val="Standard"/>
    <w:next w:val="Standard"/>
    <w:uiPriority w:val="99"/>
    <w:semiHidden/>
    <w:rsid w:val="00701A30"/>
    <w:pPr>
      <w:tabs>
        <w:tab w:val="right" w:leader="dot" w:pos="9072"/>
      </w:tabs>
      <w:ind w:left="600" w:hanging="200"/>
    </w:pPr>
    <w:rPr>
      <w:sz w:val="20"/>
    </w:rPr>
  </w:style>
  <w:style w:type="paragraph" w:styleId="Index4">
    <w:name w:val="index 4"/>
    <w:basedOn w:val="Standard"/>
    <w:next w:val="Standard"/>
    <w:uiPriority w:val="99"/>
    <w:semiHidden/>
    <w:rsid w:val="00701A30"/>
    <w:pPr>
      <w:tabs>
        <w:tab w:val="right" w:leader="dot" w:pos="9072"/>
      </w:tabs>
      <w:ind w:left="800" w:hanging="200"/>
    </w:pPr>
    <w:rPr>
      <w:sz w:val="20"/>
    </w:rPr>
  </w:style>
  <w:style w:type="paragraph" w:styleId="Indexberschrift">
    <w:name w:val="index heading"/>
    <w:basedOn w:val="Standard"/>
    <w:next w:val="Index1"/>
    <w:uiPriority w:val="99"/>
    <w:semiHidden/>
    <w:rsid w:val="00701A30"/>
    <w:rPr>
      <w:b/>
      <w:sz w:val="20"/>
    </w:rPr>
  </w:style>
  <w:style w:type="paragraph" w:styleId="Liste">
    <w:name w:val="List"/>
    <w:basedOn w:val="Standard"/>
    <w:uiPriority w:val="99"/>
    <w:rsid w:val="00701A30"/>
    <w:pPr>
      <w:ind w:left="283" w:hanging="283"/>
    </w:pPr>
  </w:style>
  <w:style w:type="paragraph" w:styleId="Listennummer">
    <w:name w:val="List Number"/>
    <w:basedOn w:val="Standard"/>
    <w:uiPriority w:val="99"/>
    <w:rsid w:val="00701A30"/>
    <w:pPr>
      <w:ind w:left="283" w:hanging="283"/>
    </w:pPr>
  </w:style>
  <w:style w:type="paragraph" w:styleId="Listennummer2">
    <w:name w:val="List Number 2"/>
    <w:basedOn w:val="Standard"/>
    <w:uiPriority w:val="99"/>
    <w:rsid w:val="00701A30"/>
    <w:pPr>
      <w:ind w:left="566" w:hanging="283"/>
    </w:pPr>
  </w:style>
  <w:style w:type="paragraph" w:styleId="Listennummer3">
    <w:name w:val="List Number 3"/>
    <w:basedOn w:val="Standard"/>
    <w:uiPriority w:val="99"/>
    <w:rsid w:val="00701A30"/>
    <w:pPr>
      <w:ind w:left="849" w:hanging="283"/>
    </w:pPr>
  </w:style>
  <w:style w:type="character" w:styleId="Seitenzahl">
    <w:name w:val="page number"/>
    <w:basedOn w:val="Absatz-Standardschriftart"/>
    <w:uiPriority w:val="99"/>
    <w:rsid w:val="00701A30"/>
    <w:rPr>
      <w:rFonts w:ascii="Arial" w:hAnsi="Arial" w:cs="Times New Roman"/>
    </w:rPr>
  </w:style>
  <w:style w:type="character" w:styleId="Kommentarzeichen">
    <w:name w:val="annotation reference"/>
    <w:basedOn w:val="Absatz-Standardschriftart"/>
    <w:uiPriority w:val="99"/>
    <w:semiHidden/>
    <w:rsid w:val="00701A30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701A30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A41824"/>
    <w:rPr>
      <w:rFonts w:ascii="Arial" w:hAnsi="Arial" w:cs="Times New Roman"/>
    </w:rPr>
  </w:style>
  <w:style w:type="paragraph" w:styleId="Sprechblasentext">
    <w:name w:val="Balloon Text"/>
    <w:basedOn w:val="Standard"/>
    <w:link w:val="SprechblasentextZchn"/>
    <w:uiPriority w:val="99"/>
    <w:semiHidden/>
    <w:rsid w:val="0006082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0433\UnifaOffice\Temp\Vorlagen\O\Zentral\Allgemein\Briefkopf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Briefkopf.dotm</Template>
  <TotalTime>0</TotalTime>
  <Pages>2</Pages>
  <Words>247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Rheinland-Pfalz</Company>
  <LinksUpToDate>false</LinksUpToDate>
  <CharactersWithSpaces>1804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OF433</dc:creator>
  <dc:description>Allgemeiner BriefkopfHinweis: Bei WV-Termin Kommentar im Dokument beachten.Briefkopf.dotStand: 2009/06, OFD Koblenz, Z 14 6 (St 21 3)Version: 26.06.2013; Ticket 87010; Wiedervorlagetermin auf " + 28 Tage " geändert.25.05.2012; Fehlerbereinig</dc:description>
  <cp:lastModifiedBy>Anne-Marie Kilpert</cp:lastModifiedBy>
  <cp:revision>3</cp:revision>
  <cp:lastPrinted>2017-04-24T10:21:00Z</cp:lastPrinted>
  <dcterms:created xsi:type="dcterms:W3CDTF">2016-02-05T08:56:00Z</dcterms:created>
  <dcterms:modified xsi:type="dcterms:W3CDTF">2017-04-24T10:21:00Z</dcterms:modified>
  <cp:category>UNIFA Version 1.4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LP_DokID">
    <vt:lpwstr>29</vt:lpwstr>
  </property>
  <property fmtid="{D5CDD505-2E9C-101B-9397-08002B2CF9AE}" pid="3" name="FSC#COOSYSTEM@1.1:Container">
    <vt:lpwstr>COO.2109.100.3.2487474</vt:lpwstr>
  </property>
  <property fmtid="{D5CDD505-2E9C-101B-9397-08002B2CF9AE}" pid="4" name="FSC#COOELAK@1.1001:Subject">
    <vt:lpwstr>EGFL-/ELER-Verwaltungsbehörde</vt:lpwstr>
  </property>
  <property fmtid="{D5CDD505-2E9C-101B-9397-08002B2CF9AE}" pid="5" name="FSC#COOELAK@1.1001:FileReference">
    <vt:lpwstr>107-60 22</vt:lpwstr>
  </property>
  <property fmtid="{D5CDD505-2E9C-101B-9397-08002B2CF9AE}" pid="6" name="FSC#COOELAK@1.1001:FileRefYear">
    <vt:lpwstr>2011</vt:lpwstr>
  </property>
  <property fmtid="{D5CDD505-2E9C-101B-9397-08002B2CF9AE}" pid="7" name="FSC#COOELAK@1.1001:FileRefOrdinal">
    <vt:lpwstr>35910</vt:lpwstr>
  </property>
  <property fmtid="{D5CDD505-2E9C-101B-9397-08002B2CF9AE}" pid="8" name="FSC#COOELAK@1.1001:FileRefOU">
    <vt:lpwstr>108</vt:lpwstr>
  </property>
  <property fmtid="{D5CDD505-2E9C-101B-9397-08002B2CF9AE}" pid="9" name="FSC#COOELAK@1.1001:Organization">
    <vt:lpwstr/>
  </property>
  <property fmtid="{D5CDD505-2E9C-101B-9397-08002B2CF9AE}" pid="10" name="FSC#COOELAK@1.1001:Owner">
    <vt:lpwstr>Frau Heift</vt:lpwstr>
  </property>
  <property fmtid="{D5CDD505-2E9C-101B-9397-08002B2CF9AE}" pid="11" name="FSC#COOELAK@1.1001:OwnerExtension">
    <vt:lpwstr>2440</vt:lpwstr>
  </property>
  <property fmtid="{D5CDD505-2E9C-101B-9397-08002B2CF9AE}" pid="12" name="FSC#COOELAK@1.1001:OwnerFaxExtension">
    <vt:lpwstr>172440</vt:lpwstr>
  </property>
  <property fmtid="{D5CDD505-2E9C-101B-9397-08002B2CF9AE}" pid="13" name="FSC#COOELAK@1.1001:DispatchedBy">
    <vt:lpwstr/>
  </property>
  <property fmtid="{D5CDD505-2E9C-101B-9397-08002B2CF9AE}" pid="14" name="FSC#COOELAK@1.1001:DispatchedAt">
    <vt:lpwstr/>
  </property>
  <property fmtid="{D5CDD505-2E9C-101B-9397-08002B2CF9AE}" pid="15" name="FSC#COOELAK@1.1001:ApprovedBy">
    <vt:lpwstr/>
  </property>
  <property fmtid="{D5CDD505-2E9C-101B-9397-08002B2CF9AE}" pid="16" name="FSC#COOELAK@1.1001:ApprovedAt">
    <vt:lpwstr/>
  </property>
  <property fmtid="{D5CDD505-2E9C-101B-9397-08002B2CF9AE}" pid="17" name="FSC#COOELAK@1.1001:Department">
    <vt:lpwstr>1077 (Europ. Strukturpolitik für den ländl. Raum, ELER-Verwaltungsbehörde, LEADER und Initiativen für den ländl. Raum)</vt:lpwstr>
  </property>
  <property fmtid="{D5CDD505-2E9C-101B-9397-08002B2CF9AE}" pid="18" name="FSC#COOELAK@1.1001:CreatedAt">
    <vt:lpwstr>03.02.2016 13:57:59</vt:lpwstr>
  </property>
  <property fmtid="{D5CDD505-2E9C-101B-9397-08002B2CF9AE}" pid="19" name="FSC#COOELAK@1.1001:OU">
    <vt:lpwstr>1077 (Europ. Strukturpolitik für den ländl. Raum, ELER-Verwaltungsbehörde, LEADER und Initiativen für den ländl. Raum)</vt:lpwstr>
  </property>
  <property fmtid="{D5CDD505-2E9C-101B-9397-08002B2CF9AE}" pid="20" name="FSC#COOELAK@1.1001:Priority">
    <vt:lpwstr/>
  </property>
  <property fmtid="{D5CDD505-2E9C-101B-9397-08002B2CF9AE}" pid="21" name="FSC#COOELAK@1.1001:ObjBarCode">
    <vt:lpwstr>*COO.2109.100.3.2487474*</vt:lpwstr>
  </property>
  <property fmtid="{D5CDD505-2E9C-101B-9397-08002B2CF9AE}" pid="22" name="FSC#COOELAK@1.1001:RefBarCode">
    <vt:lpwstr>*Bescheinigung MwSt*</vt:lpwstr>
  </property>
  <property fmtid="{D5CDD505-2E9C-101B-9397-08002B2CF9AE}" pid="23" name="FSC#COOELAK@1.1001:FileRefBarCode">
    <vt:lpwstr>*107-60 22*</vt:lpwstr>
  </property>
  <property fmtid="{D5CDD505-2E9C-101B-9397-08002B2CF9AE}" pid="24" name="FSC#COOELAK@1.1001:ExternalRef">
    <vt:lpwstr/>
  </property>
  <property fmtid="{D5CDD505-2E9C-101B-9397-08002B2CF9AE}" pid="25" name="FSC#COOELAK@1.1001:IncomingNumber">
    <vt:lpwstr/>
  </property>
  <property fmtid="{D5CDD505-2E9C-101B-9397-08002B2CF9AE}" pid="26" name="FSC#COOELAK@1.1001:IncomingSubject">
    <vt:lpwstr/>
  </property>
  <property fmtid="{D5CDD505-2E9C-101B-9397-08002B2CF9AE}" pid="27" name="FSC#COOELAK@1.1001:ProcessResponsible">
    <vt:lpwstr>Heift, Karin</vt:lpwstr>
  </property>
  <property fmtid="{D5CDD505-2E9C-101B-9397-08002B2CF9AE}" pid="28" name="FSC#COOELAK@1.1001:ProcessResponsiblePhone">
    <vt:lpwstr>(06131) 16-2440</vt:lpwstr>
  </property>
  <property fmtid="{D5CDD505-2E9C-101B-9397-08002B2CF9AE}" pid="29" name="FSC#COOELAK@1.1001:ProcessResponsibleMail">
    <vt:lpwstr>karin.heift@mulewf.rlp.de</vt:lpwstr>
  </property>
  <property fmtid="{D5CDD505-2E9C-101B-9397-08002B2CF9AE}" pid="30" name="FSC#COOELAK@1.1001:ProcessResponsibleFax">
    <vt:lpwstr/>
  </property>
  <property fmtid="{D5CDD505-2E9C-101B-9397-08002B2CF9AE}" pid="31" name="FSC#COOELAK@1.1001:ApproverFirstName">
    <vt:lpwstr/>
  </property>
  <property fmtid="{D5CDD505-2E9C-101B-9397-08002B2CF9AE}" pid="32" name="FSC#COOELAK@1.1001:ApproverSurName">
    <vt:lpwstr/>
  </property>
  <property fmtid="{D5CDD505-2E9C-101B-9397-08002B2CF9AE}" pid="33" name="FSC#COOELAK@1.1001:ApproverTitle">
    <vt:lpwstr/>
  </property>
  <property fmtid="{D5CDD505-2E9C-101B-9397-08002B2CF9AE}" pid="34" name="FSC#COOELAK@1.1001:ExternalDate">
    <vt:lpwstr/>
  </property>
  <property fmtid="{D5CDD505-2E9C-101B-9397-08002B2CF9AE}" pid="35" name="FSC#COOELAK@1.1001:SettlementApprovedAt">
    <vt:lpwstr/>
  </property>
  <property fmtid="{D5CDD505-2E9C-101B-9397-08002B2CF9AE}" pid="36" name="FSC#COOELAK@1.1001:BaseNumber">
    <vt:lpwstr/>
  </property>
  <property fmtid="{D5CDD505-2E9C-101B-9397-08002B2CF9AE}" pid="37" name="FSC#COOELAK@1.1001:CurrentUserRolePos">
    <vt:lpwstr>Sachbearbeiter/-in</vt:lpwstr>
  </property>
  <property fmtid="{D5CDD505-2E9C-101B-9397-08002B2CF9AE}" pid="38" name="FSC#COOELAK@1.1001:CurrentUserEmail">
    <vt:lpwstr>Roxanne.Nikolic@mulewf.rlp.de</vt:lpwstr>
  </property>
  <property fmtid="{D5CDD505-2E9C-101B-9397-08002B2CF9AE}" pid="39" name="FSC#ELAKGOV@1.1001:PersonalSubjGender">
    <vt:lpwstr/>
  </property>
  <property fmtid="{D5CDD505-2E9C-101B-9397-08002B2CF9AE}" pid="40" name="FSC#ELAKGOV@1.1001:PersonalSubjFirstName">
    <vt:lpwstr/>
  </property>
  <property fmtid="{D5CDD505-2E9C-101B-9397-08002B2CF9AE}" pid="41" name="FSC#ELAKGOV@1.1001:PersonalSubjSurName">
    <vt:lpwstr/>
  </property>
  <property fmtid="{D5CDD505-2E9C-101B-9397-08002B2CF9AE}" pid="42" name="FSC#ELAKGOV@1.1001:PersonalSubjSalutation">
    <vt:lpwstr/>
  </property>
  <property fmtid="{D5CDD505-2E9C-101B-9397-08002B2CF9AE}" pid="43" name="FSC#ELAKGOV@1.1001:PersonalSubjAddress">
    <vt:lpwstr/>
  </property>
  <property fmtid="{D5CDD505-2E9C-101B-9397-08002B2CF9AE}" pid="44" name="FSC#FSCGOVDE@1.1001:FileRefOUEmail">
    <vt:lpwstr/>
  </property>
  <property fmtid="{D5CDD505-2E9C-101B-9397-08002B2CF9AE}" pid="45" name="FSC#FSCGOVDE@1.1001:ProcedureReference">
    <vt:lpwstr>107-60 22/2016-3</vt:lpwstr>
  </property>
  <property fmtid="{D5CDD505-2E9C-101B-9397-08002B2CF9AE}" pid="46" name="FSC#FSCGOVDE@1.1001:FileSubject">
    <vt:lpwstr>EGFL-/ELER-Verwaltungsbehörde</vt:lpwstr>
  </property>
  <property fmtid="{D5CDD505-2E9C-101B-9397-08002B2CF9AE}" pid="47" name="FSC#FSCGOVDE@1.1001:ProcedureSubject">
    <vt:lpwstr>Mehrwertsteuer - Bescheinigung Finanzämter bezüglich der Traglast Mehrwertsteuer </vt:lpwstr>
  </property>
  <property fmtid="{D5CDD505-2E9C-101B-9397-08002B2CF9AE}" pid="48" name="FSC#FSCGOVDE@1.1001:SignFinalVersionBy">
    <vt:lpwstr/>
  </property>
  <property fmtid="{D5CDD505-2E9C-101B-9397-08002B2CF9AE}" pid="49" name="FSC#FSCGOVDE@1.1001:SignFinalVersionAt">
    <vt:lpwstr/>
  </property>
  <property fmtid="{D5CDD505-2E9C-101B-9397-08002B2CF9AE}" pid="50" name="FSC#FSCGOVDE@1.1001:ProcedureRefBarCode">
    <vt:lpwstr>*107-60 22/2016-3*</vt:lpwstr>
  </property>
  <property fmtid="{D5CDD505-2E9C-101B-9397-08002B2CF9AE}" pid="51" name="FSC#FSCGOVDE@1.1001:FileAddSubj">
    <vt:lpwstr/>
  </property>
  <property fmtid="{D5CDD505-2E9C-101B-9397-08002B2CF9AE}" pid="52" name="FSC#FSCGOVDE@1.1001:DocumentSubj">
    <vt:lpwstr>Bescheinigung Finanzämter bezüglich der Traglast Mehrwertsteuer </vt:lpwstr>
  </property>
  <property fmtid="{D5CDD505-2E9C-101B-9397-08002B2CF9AE}" pid="53" name="FSC#FSCGOVDE@1.1001:FileRel">
    <vt:lpwstr/>
  </property>
  <property fmtid="{D5CDD505-2E9C-101B-9397-08002B2CF9AE}" pid="54" name="FSC#MUFPreConfig@10.501:OwnerMUF">
    <vt:lpwstr>Frau Karin Heift</vt:lpwstr>
  </property>
  <property fmtid="{D5CDD505-2E9C-101B-9397-08002B2CF9AE}" pid="55" name="FSC#MUFPreConfig@10.501:IncomingExternalRef">
    <vt:lpwstr/>
  </property>
  <property fmtid="{D5CDD505-2E9C-101B-9397-08002B2CF9AE}" pid="56" name="FSC#MUFPreConfig@10.501:OwnerEmail">
    <vt:lpwstr>karin.heift@mulewf.rlp.de</vt:lpwstr>
  </property>
  <property fmtid="{D5CDD505-2E9C-101B-9397-08002B2CF9AE}" pid="57" name="FSC#MUFPreConfig@10.501:ProcedureSubject">
    <vt:lpwstr>Mehrwertsteuer - Bescheinigung Finanzämter bezüglich der Traglast Mehrwertsteuer </vt:lpwstr>
  </property>
  <property fmtid="{D5CDD505-2E9C-101B-9397-08002B2CF9AE}" pid="58" name="FSC#MUFPreConfig@10.501:Procedure">
    <vt:lpwstr>107-60 22/2016-3</vt:lpwstr>
  </property>
  <property fmtid="{D5CDD505-2E9C-101B-9397-08002B2CF9AE}" pid="59" name="FSC#MUFPreConfig@10.501:SubjectAreaFile">
    <vt:lpwstr>107-60 22</vt:lpwstr>
  </property>
  <property fmtid="{D5CDD505-2E9C-101B-9397-08002B2CF9AE}" pid="60" name="FSC#MUFPreConfig@10.501:AbtEmail">
    <vt:lpwstr/>
  </property>
  <property fmtid="{D5CDD505-2E9C-101B-9397-08002B2CF9AE}" pid="61" name="FSC#MUFPreConfig@10.501:RefEmail">
    <vt:lpwstr/>
  </property>
  <property fmtid="{D5CDD505-2E9C-101B-9397-08002B2CF9AE}" pid="62" name="FSC#MUFPreConfig@10.501:PresentationEmail">
    <vt:lpwstr>karin.heift@mulewf.rlp.de</vt:lpwstr>
  </property>
  <property fmtid="{D5CDD505-2E9C-101B-9397-08002B2CF9AE}" pid="63" name="FSC#MUFPreConfig@10.501:shortnameGroup">
    <vt:lpwstr>1077</vt:lpwstr>
  </property>
  <property fmtid="{D5CDD505-2E9C-101B-9397-08002B2CF9AE}" pid="64" name="FSC#MUFPreConfig@10.501:addresseeupperGroup">
    <vt:lpwstr/>
  </property>
  <property fmtid="{D5CDD505-2E9C-101B-9397-08002B2CF9AE}" pid="65" name="FSC#MUFPreConfig@10.501:addresseename">
    <vt:lpwstr/>
  </property>
  <property fmtid="{D5CDD505-2E9C-101B-9397-08002B2CF9AE}" pid="66" name="FSC#MUFPreConfig@10.501:addresseeStreetPobox">
    <vt:lpwstr/>
  </property>
  <property fmtid="{D5CDD505-2E9C-101B-9397-08002B2CF9AE}" pid="67" name="FSC#MUFPreConfig@10.501:addresseecity">
    <vt:lpwstr> </vt:lpwstr>
  </property>
  <property fmtid="{D5CDD505-2E9C-101B-9397-08002B2CF9AE}" pid="68" name="FSC#MUFPreConfig@10.501:Struktureinheit">
    <vt:lpwstr>Referat</vt:lpwstr>
  </property>
  <property fmtid="{D5CDD505-2E9C-101B-9397-08002B2CF9AE}" pid="69" name="FSC#MUFPreConfig@10.501:DecisionSubject">
    <vt:lpwstr>Bescheinigung MwSt</vt:lpwstr>
  </property>
  <property fmtid="{D5CDD505-2E9C-101B-9397-08002B2CF9AE}" pid="70" name="FSC#MUFPreConfig@10.501:addresseesalutation">
    <vt:lpwstr/>
  </property>
  <property fmtid="{D5CDD505-2E9C-101B-9397-08002B2CF9AE}" pid="71" name="FSC#MUFPreConfig@10.501:addresseeprofession">
    <vt:lpwstr/>
  </property>
  <property fmtid="{D5CDD505-2E9C-101B-9397-08002B2CF9AE}" pid="72" name="FSC#MUFPreConfig@10.501:addressees">
    <vt:lpwstr>Ja</vt:lpwstr>
  </property>
  <property fmtid="{D5CDD505-2E9C-101B-9397-08002B2CF9AE}" pid="73" name="FSC#MUFPreConfig@10.501:author">
    <vt:lpwstr/>
  </property>
  <property fmtid="{D5CDD505-2E9C-101B-9397-08002B2CF9AE}" pid="74" name="FSC#MUFPreConfig@10.501:authoremail">
    <vt:lpwstr/>
  </property>
  <property fmtid="{D5CDD505-2E9C-101B-9397-08002B2CF9AE}" pid="75" name="FSC#MUFPreConfig@10.501:authortel">
    <vt:lpwstr/>
  </property>
  <property fmtid="{D5CDD505-2E9C-101B-9397-08002B2CF9AE}" pid="76" name="FSC#MUFPreConfig@10.501:authorfax">
    <vt:lpwstr/>
  </property>
  <property fmtid="{D5CDD505-2E9C-101B-9397-08002B2CF9AE}" pid="77" name="FSC#MUFPreConfig@10.501:authorstruct">
    <vt:lpwstr/>
  </property>
  <property fmtid="{D5CDD505-2E9C-101B-9397-08002B2CF9AE}" pid="78" name="FSC#MUFPreConfig@10.501:authorgroupshort">
    <vt:lpwstr/>
  </property>
  <property fmtid="{D5CDD505-2E9C-101B-9397-08002B2CF9AE}" pid="79" name="FSC#MUFPreConfig@10.501:incoming">
    <vt:lpwstr>107-60 22/2016-3#3</vt:lpwstr>
  </property>
  <property fmtid="{D5CDD505-2E9C-101B-9397-08002B2CF9AE}" pid="80" name="FSC#MUFPreConfig@10.501:objnamev">
    <vt:lpwstr/>
  </property>
  <property fmtid="{D5CDD505-2E9C-101B-9397-08002B2CF9AE}" pid="81" name="FSC#MUFPreConfig@10.501:createdate">
    <vt:lpwstr>3.02.2016</vt:lpwstr>
  </property>
</Properties>
</file>