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77AE" w14:textId="77777777" w:rsidR="00A75B15" w:rsidRPr="009977F9" w:rsidRDefault="00A75B15" w:rsidP="00A75B15">
      <w:pPr>
        <w:rPr>
          <w:rFonts w:ascii="Corbel" w:hAnsi="Corbel"/>
          <w:b/>
        </w:rPr>
      </w:pPr>
      <w:r w:rsidRPr="009977F9">
        <w:rPr>
          <w:rFonts w:ascii="Corbel" w:hAnsi="Corbel"/>
          <w:b/>
        </w:rPr>
        <w:t>Anlage 2: Projektbeschreibung</w:t>
      </w:r>
    </w:p>
    <w:p w14:paraId="05D777AF" w14:textId="77777777" w:rsidR="00A75B15" w:rsidRPr="009977F9" w:rsidRDefault="00A75B15" w:rsidP="00A75B15">
      <w:pPr>
        <w:rPr>
          <w:rFonts w:ascii="Corbel" w:hAnsi="Corbel"/>
        </w:rPr>
      </w:pPr>
    </w:p>
    <w:p w14:paraId="2E56F925" w14:textId="77777777" w:rsidR="00C274F4" w:rsidRPr="009977F9" w:rsidRDefault="00C274F4" w:rsidP="00C274F4">
      <w:pPr>
        <w:spacing w:line="360" w:lineRule="exact"/>
        <w:ind w:left="2268" w:hanging="2268"/>
        <w:jc w:val="both"/>
        <w:rPr>
          <w:rFonts w:ascii="Corbel" w:hAnsi="Corbel" w:cs="Arial"/>
          <w:b/>
          <w:color w:val="1F497D" w:themeColor="text2"/>
        </w:rPr>
      </w:pPr>
      <w:bookmarkStart w:id="0" w:name="_Hlk157508293"/>
      <w:r w:rsidRPr="009977F9">
        <w:rPr>
          <w:rFonts w:ascii="Corbel" w:hAnsi="Corbel" w:cs="Arial"/>
          <w:b/>
          <w:color w:val="1F497D" w:themeColor="text2"/>
        </w:rPr>
        <w:t>GAP-Strategieplan in Rheinland-Pfalz nach der Verordnung (EU) Nr. 2021/2115</w:t>
      </w:r>
    </w:p>
    <w:p w14:paraId="59A0C6B9" w14:textId="77777777" w:rsidR="00C274F4" w:rsidRPr="009977F9" w:rsidRDefault="00C274F4" w:rsidP="00C274F4">
      <w:pPr>
        <w:spacing w:line="360" w:lineRule="exact"/>
        <w:ind w:left="2268" w:hanging="2268"/>
        <w:jc w:val="both"/>
        <w:rPr>
          <w:rFonts w:ascii="Corbel" w:hAnsi="Corbel" w:cs="Arial"/>
          <w:b/>
        </w:rPr>
      </w:pPr>
    </w:p>
    <w:p w14:paraId="07F48F96" w14:textId="77777777" w:rsidR="00C274F4" w:rsidRPr="009977F9" w:rsidRDefault="00C274F4" w:rsidP="00C274F4">
      <w:pPr>
        <w:pStyle w:val="Default"/>
        <w:jc w:val="both"/>
        <w:rPr>
          <w:rFonts w:ascii="Corbel" w:hAnsi="Corbel"/>
          <w:b/>
          <w:color w:val="auto"/>
        </w:rPr>
      </w:pPr>
      <w:r w:rsidRPr="009977F9">
        <w:rPr>
          <w:rFonts w:ascii="Corbel" w:hAnsi="Corbel"/>
          <w:b/>
          <w:color w:val="auto"/>
        </w:rPr>
        <w:t>Förderung für die Durchführung der Vorhaben im Rahmen der von der örtlichen Bevölkerung betriebenen Strategie für lokale Entwicklung im Rahmen des LEADER-Ansatzes des GAP-Strategieplanes</w:t>
      </w:r>
    </w:p>
    <w:bookmarkEnd w:id="0"/>
    <w:p w14:paraId="05D777B3" w14:textId="77777777" w:rsidR="006E2B3C" w:rsidRPr="009977F9" w:rsidRDefault="006E2B3C" w:rsidP="006E2B3C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  <w:sz w:val="28"/>
          <w:szCs w:val="28"/>
        </w:rPr>
      </w:pPr>
    </w:p>
    <w:p w14:paraId="05D777B4" w14:textId="77777777" w:rsidR="006E2B3C" w:rsidRPr="009977F9" w:rsidRDefault="003244CC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/>
          <w:color w:val="000000"/>
          <w:sz w:val="26"/>
          <w:szCs w:val="26"/>
        </w:rPr>
      </w:pPr>
      <w:r w:rsidRPr="009977F9">
        <w:rPr>
          <w:rFonts w:ascii="Corbel" w:hAnsi="Corbel" w:cs="Arial"/>
          <w:b/>
          <w:bCs/>
          <w:sz w:val="26"/>
          <w:szCs w:val="26"/>
        </w:rPr>
        <w:t>Projektbeschreibung</w:t>
      </w:r>
      <w:r w:rsidR="006E2B3C" w:rsidRPr="009977F9">
        <w:rPr>
          <w:rFonts w:ascii="Corbel" w:hAnsi="Corbel" w:cs="Arial"/>
          <w:b/>
          <w:bCs/>
          <w:sz w:val="26"/>
          <w:szCs w:val="26"/>
        </w:rPr>
        <w:t xml:space="preserve"> zur Be</w:t>
      </w:r>
      <w:r w:rsidRPr="009977F9">
        <w:rPr>
          <w:rFonts w:ascii="Corbel" w:hAnsi="Corbel" w:cs="Arial"/>
          <w:b/>
          <w:bCs/>
          <w:sz w:val="26"/>
          <w:szCs w:val="26"/>
        </w:rPr>
        <w:t>an</w:t>
      </w:r>
      <w:r w:rsidR="006E2B3C" w:rsidRPr="009977F9">
        <w:rPr>
          <w:rFonts w:ascii="Corbel" w:hAnsi="Corbel" w:cs="Arial"/>
          <w:b/>
          <w:bCs/>
          <w:sz w:val="26"/>
          <w:szCs w:val="26"/>
        </w:rPr>
        <w:t xml:space="preserve">tragung einer Förderung für Einzelprojekte im Rahmen des Vorhabens „Ehrenamtliche Bürgerprojekte“ </w:t>
      </w:r>
      <w:r w:rsidRPr="009977F9">
        <w:rPr>
          <w:rFonts w:ascii="Corbel" w:hAnsi="Corbel" w:cs="Arial"/>
          <w:b/>
          <w:bCs/>
          <w:sz w:val="26"/>
          <w:szCs w:val="26"/>
        </w:rPr>
        <w:t>des LAG Westrich-Glantal e.V.</w:t>
      </w:r>
    </w:p>
    <w:p w14:paraId="05D777B5" w14:textId="77777777" w:rsidR="006E2B3C" w:rsidRPr="009977F9" w:rsidRDefault="006E2B3C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/>
          <w:bCs/>
          <w:sz w:val="26"/>
          <w:szCs w:val="26"/>
        </w:rPr>
      </w:pPr>
    </w:p>
    <w:p w14:paraId="05D777B6" w14:textId="77777777" w:rsidR="006E2B3C" w:rsidRPr="009977F9" w:rsidRDefault="00F307D9" w:rsidP="00F307D9">
      <w:pPr>
        <w:autoSpaceDE w:val="0"/>
        <w:autoSpaceDN w:val="0"/>
        <w:adjustRightInd w:val="0"/>
        <w:spacing w:after="120" w:line="360" w:lineRule="exact"/>
        <w:jc w:val="both"/>
        <w:rPr>
          <w:rFonts w:ascii="Corbel" w:hAnsi="Corbel" w:cs="Arial"/>
          <w:b/>
          <w:bCs/>
          <w:sz w:val="26"/>
          <w:szCs w:val="26"/>
        </w:rPr>
      </w:pPr>
      <w:r w:rsidRPr="009977F9">
        <w:rPr>
          <w:rFonts w:ascii="Corbel" w:hAnsi="Corbel" w:cs="Arial"/>
          <w:b/>
          <w:bCs/>
          <w:sz w:val="26"/>
          <w:szCs w:val="26"/>
        </w:rPr>
        <w:t xml:space="preserve">1. </w:t>
      </w:r>
      <w:r w:rsidR="006E2B3C" w:rsidRPr="009977F9">
        <w:rPr>
          <w:rFonts w:ascii="Corbel" w:hAnsi="Corbel" w:cs="Arial"/>
          <w:b/>
          <w:bCs/>
          <w:sz w:val="26"/>
          <w:szCs w:val="26"/>
        </w:rPr>
        <w:t>Projektbeschreibung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3743"/>
        <w:gridCol w:w="5431"/>
      </w:tblGrid>
      <w:tr w:rsidR="006E2B3C" w:rsidRPr="009977F9" w14:paraId="05D777BA" w14:textId="77777777" w:rsidTr="00970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D777B7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rPr>
                <w:rFonts w:ascii="Corbel" w:hAnsi="Corbel" w:cs="Arial"/>
                <w:bCs w:val="0"/>
                <w:sz w:val="22"/>
                <w:szCs w:val="26"/>
              </w:rPr>
            </w:pPr>
            <w:r w:rsidRPr="009977F9">
              <w:rPr>
                <w:rFonts w:ascii="Corbel" w:hAnsi="Corbel" w:cs="Arial"/>
                <w:bCs w:val="0"/>
                <w:sz w:val="22"/>
                <w:szCs w:val="26"/>
              </w:rPr>
              <w:t>Lokaler Akteur</w:t>
            </w:r>
          </w:p>
          <w:p w14:paraId="05D777B8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</w:pPr>
            <w:r w:rsidRPr="009977F9"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  <w:t xml:space="preserve">(Name, Anschrift, Telefonnummer und </w:t>
            </w:r>
            <w:proofErr w:type="gramStart"/>
            <w:r w:rsidRPr="009977F9"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  <w:t>E-Mail Adresse</w:t>
            </w:r>
            <w:proofErr w:type="gramEnd"/>
            <w:r w:rsidRPr="009977F9"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  <w:t>)</w:t>
            </w:r>
          </w:p>
        </w:tc>
        <w:tc>
          <w:tcPr>
            <w:tcW w:w="5530" w:type="dxa"/>
          </w:tcPr>
          <w:p w14:paraId="05D777B9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Cs w:val="0"/>
                <w:sz w:val="22"/>
                <w:szCs w:val="26"/>
              </w:rPr>
            </w:pPr>
          </w:p>
        </w:tc>
      </w:tr>
      <w:tr w:rsidR="006E2B3C" w:rsidRPr="009977F9" w14:paraId="05D777BD" w14:textId="77777777" w:rsidTr="0097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D777BB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rPr>
                <w:rFonts w:ascii="Corbel" w:hAnsi="Corbel" w:cs="Arial"/>
                <w:bCs w:val="0"/>
                <w:sz w:val="22"/>
                <w:szCs w:val="26"/>
              </w:rPr>
            </w:pPr>
            <w:r w:rsidRPr="009977F9">
              <w:rPr>
                <w:rFonts w:ascii="Corbel" w:hAnsi="Corbel" w:cs="Arial"/>
                <w:bCs w:val="0"/>
                <w:sz w:val="22"/>
                <w:szCs w:val="26"/>
              </w:rPr>
              <w:t>Projekttitel</w:t>
            </w:r>
          </w:p>
        </w:tc>
        <w:tc>
          <w:tcPr>
            <w:tcW w:w="5530" w:type="dxa"/>
          </w:tcPr>
          <w:p w14:paraId="05D777BC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bCs/>
                <w:sz w:val="22"/>
                <w:szCs w:val="26"/>
              </w:rPr>
            </w:pPr>
          </w:p>
        </w:tc>
      </w:tr>
      <w:tr w:rsidR="006E2B3C" w:rsidRPr="009977F9" w14:paraId="05D777BF" w14:textId="77777777" w:rsidTr="00970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4" w:type="dxa"/>
            <w:gridSpan w:val="2"/>
          </w:tcPr>
          <w:p w14:paraId="05D777BE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rPr>
                <w:rFonts w:ascii="Corbel" w:hAnsi="Corbel" w:cs="Arial"/>
                <w:bCs w:val="0"/>
                <w:sz w:val="22"/>
                <w:szCs w:val="26"/>
              </w:rPr>
            </w:pPr>
            <w:r w:rsidRPr="009977F9">
              <w:rPr>
                <w:rFonts w:ascii="Corbel" w:hAnsi="Corbel" w:cs="Arial"/>
                <w:bCs w:val="0"/>
                <w:sz w:val="22"/>
                <w:szCs w:val="26"/>
              </w:rPr>
              <w:t>Projektinhalte</w:t>
            </w:r>
          </w:p>
        </w:tc>
      </w:tr>
      <w:tr w:rsidR="006E2B3C" w:rsidRPr="009977F9" w14:paraId="05D777C2" w14:textId="77777777" w:rsidTr="0097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D777C0" w14:textId="77777777" w:rsidR="006E2B3C" w:rsidRPr="009977F9" w:rsidRDefault="006E2B3C" w:rsidP="00FC3768">
            <w:pPr>
              <w:autoSpaceDE w:val="0"/>
              <w:autoSpaceDN w:val="0"/>
              <w:adjustRightInd w:val="0"/>
              <w:ind w:left="284"/>
              <w:rPr>
                <w:rFonts w:ascii="Corbel" w:hAnsi="Corbel" w:cs="Arial"/>
                <w:b w:val="0"/>
                <w:bCs w:val="0"/>
                <w:sz w:val="20"/>
                <w:szCs w:val="26"/>
              </w:rPr>
            </w:pPr>
            <w:r w:rsidRPr="009977F9">
              <w:rPr>
                <w:rFonts w:ascii="Corbel" w:hAnsi="Corbel" w:cs="Arial"/>
                <w:b w:val="0"/>
                <w:bCs w:val="0"/>
                <w:sz w:val="20"/>
                <w:szCs w:val="26"/>
              </w:rPr>
              <w:t xml:space="preserve">Welche Maßnahmen möchten Sie </w:t>
            </w:r>
            <w:r w:rsidR="000B3108" w:rsidRPr="009977F9">
              <w:rPr>
                <w:rFonts w:ascii="Corbel" w:hAnsi="Corbel" w:cs="Arial"/>
                <w:b w:val="0"/>
                <w:bCs w:val="0"/>
                <w:sz w:val="20"/>
                <w:szCs w:val="26"/>
              </w:rPr>
              <w:t>du</w:t>
            </w:r>
            <w:r w:rsidRPr="009977F9">
              <w:rPr>
                <w:rFonts w:ascii="Corbel" w:hAnsi="Corbel" w:cs="Arial"/>
                <w:b w:val="0"/>
                <w:bCs w:val="0"/>
                <w:sz w:val="20"/>
                <w:szCs w:val="26"/>
              </w:rPr>
              <w:t>rchführen?</w:t>
            </w:r>
          </w:p>
        </w:tc>
        <w:tc>
          <w:tcPr>
            <w:tcW w:w="5530" w:type="dxa"/>
          </w:tcPr>
          <w:p w14:paraId="05D777C1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bCs/>
                <w:sz w:val="22"/>
                <w:szCs w:val="26"/>
              </w:rPr>
            </w:pPr>
          </w:p>
        </w:tc>
      </w:tr>
      <w:tr w:rsidR="006E2B3C" w:rsidRPr="009977F9" w14:paraId="05D777C5" w14:textId="77777777" w:rsidTr="00970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D777C3" w14:textId="77777777" w:rsidR="006E2B3C" w:rsidRPr="009977F9" w:rsidRDefault="006E2B3C" w:rsidP="00970CE9">
            <w:pPr>
              <w:autoSpaceDE w:val="0"/>
              <w:autoSpaceDN w:val="0"/>
              <w:adjustRightInd w:val="0"/>
              <w:ind w:left="284"/>
              <w:rPr>
                <w:rFonts w:ascii="Corbel" w:hAnsi="Corbel" w:cs="Arial"/>
                <w:b w:val="0"/>
                <w:bCs w:val="0"/>
                <w:sz w:val="20"/>
                <w:szCs w:val="26"/>
              </w:rPr>
            </w:pPr>
            <w:r w:rsidRPr="009977F9">
              <w:rPr>
                <w:rFonts w:ascii="Corbel" w:hAnsi="Corbel" w:cs="Arial"/>
                <w:b w:val="0"/>
                <w:bCs w:val="0"/>
                <w:sz w:val="20"/>
                <w:szCs w:val="26"/>
              </w:rPr>
              <w:t>Beschreiben Sie bitte den Mehrwert Ihres Projektes für die Allgemeinheit.</w:t>
            </w:r>
          </w:p>
        </w:tc>
        <w:tc>
          <w:tcPr>
            <w:tcW w:w="5530" w:type="dxa"/>
          </w:tcPr>
          <w:p w14:paraId="05D777C4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Cs/>
                <w:sz w:val="22"/>
                <w:szCs w:val="26"/>
              </w:rPr>
            </w:pPr>
          </w:p>
        </w:tc>
      </w:tr>
      <w:tr w:rsidR="006E2B3C" w:rsidRPr="009977F9" w14:paraId="05D777C9" w14:textId="77777777" w:rsidTr="0097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5D777C6" w14:textId="77777777" w:rsidR="006E2B3C" w:rsidRPr="009977F9" w:rsidRDefault="003244CC" w:rsidP="00970CE9">
            <w:pPr>
              <w:autoSpaceDE w:val="0"/>
              <w:autoSpaceDN w:val="0"/>
              <w:adjustRightInd w:val="0"/>
              <w:rPr>
                <w:rFonts w:ascii="Corbel" w:hAnsi="Corbel" w:cs="Arial"/>
                <w:bCs w:val="0"/>
                <w:sz w:val="22"/>
                <w:szCs w:val="26"/>
              </w:rPr>
            </w:pPr>
            <w:r w:rsidRPr="009977F9">
              <w:rPr>
                <w:rFonts w:ascii="Corbel" w:hAnsi="Corbel" w:cs="Arial"/>
                <w:bCs w:val="0"/>
                <w:sz w:val="22"/>
                <w:szCs w:val="26"/>
              </w:rPr>
              <w:t>Umsetzungszeitraum/</w:t>
            </w:r>
            <w:r w:rsidR="006E2B3C" w:rsidRPr="009977F9">
              <w:rPr>
                <w:rFonts w:ascii="Corbel" w:hAnsi="Corbel" w:cs="Arial"/>
                <w:bCs w:val="0"/>
                <w:sz w:val="22"/>
                <w:szCs w:val="26"/>
              </w:rPr>
              <w:br/>
              <w:t>Zeithorizont</w:t>
            </w:r>
          </w:p>
          <w:p w14:paraId="05D777C7" w14:textId="77777777" w:rsidR="006E2B3C" w:rsidRPr="009977F9" w:rsidRDefault="003244CC" w:rsidP="00970CE9">
            <w:pPr>
              <w:autoSpaceDE w:val="0"/>
              <w:autoSpaceDN w:val="0"/>
              <w:adjustRightInd w:val="0"/>
              <w:spacing w:line="360" w:lineRule="exact"/>
              <w:rPr>
                <w:rFonts w:ascii="Corbel" w:hAnsi="Corbel" w:cs="Arial"/>
                <w:b w:val="0"/>
                <w:bCs w:val="0"/>
                <w:i/>
                <w:sz w:val="22"/>
                <w:szCs w:val="26"/>
              </w:rPr>
            </w:pPr>
            <w:r w:rsidRPr="009977F9"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  <w:t>(monatsgenaue Angaben gefordert</w:t>
            </w:r>
            <w:r w:rsidR="006E2B3C" w:rsidRPr="009977F9">
              <w:rPr>
                <w:rFonts w:ascii="Corbel" w:hAnsi="Corbel" w:cs="Arial"/>
                <w:b w:val="0"/>
                <w:bCs w:val="0"/>
                <w:i/>
                <w:sz w:val="20"/>
                <w:szCs w:val="26"/>
              </w:rPr>
              <w:t>)</w:t>
            </w:r>
          </w:p>
        </w:tc>
        <w:tc>
          <w:tcPr>
            <w:tcW w:w="5530" w:type="dxa"/>
          </w:tcPr>
          <w:p w14:paraId="05D777C8" w14:textId="77777777" w:rsidR="006E2B3C" w:rsidRPr="009977F9" w:rsidRDefault="006E2B3C" w:rsidP="00970CE9">
            <w:pPr>
              <w:autoSpaceDE w:val="0"/>
              <w:autoSpaceDN w:val="0"/>
              <w:adjustRightInd w:val="0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bCs/>
                <w:sz w:val="22"/>
                <w:szCs w:val="26"/>
              </w:rPr>
            </w:pPr>
          </w:p>
        </w:tc>
      </w:tr>
    </w:tbl>
    <w:p w14:paraId="05D777CA" w14:textId="77777777" w:rsidR="006E2B3C" w:rsidRPr="009977F9" w:rsidRDefault="006E2B3C" w:rsidP="006E2B3C">
      <w:pPr>
        <w:rPr>
          <w:rFonts w:ascii="Corbel" w:hAnsi="Corbel"/>
        </w:rPr>
      </w:pPr>
    </w:p>
    <w:p w14:paraId="05D777CB" w14:textId="77777777" w:rsidR="0031393E" w:rsidRPr="009977F9" w:rsidRDefault="0031393E">
      <w:pPr>
        <w:rPr>
          <w:rFonts w:ascii="Corbel" w:hAnsi="Corbel"/>
          <w:b/>
          <w:sz w:val="26"/>
          <w:szCs w:val="26"/>
        </w:rPr>
      </w:pPr>
      <w:r w:rsidRPr="009977F9">
        <w:rPr>
          <w:rFonts w:ascii="Corbel" w:hAnsi="Corbel"/>
          <w:b/>
          <w:sz w:val="26"/>
          <w:szCs w:val="26"/>
        </w:rPr>
        <w:br w:type="page"/>
      </w:r>
    </w:p>
    <w:p w14:paraId="05D777CC" w14:textId="77777777" w:rsidR="0031393E" w:rsidRPr="009977F9" w:rsidRDefault="00F307D9" w:rsidP="006E2B3C">
      <w:pPr>
        <w:spacing w:after="120"/>
        <w:rPr>
          <w:rFonts w:ascii="Corbel" w:hAnsi="Corbel"/>
          <w:b/>
          <w:sz w:val="26"/>
          <w:szCs w:val="26"/>
        </w:rPr>
      </w:pPr>
      <w:r w:rsidRPr="009977F9">
        <w:rPr>
          <w:rFonts w:ascii="Corbel" w:hAnsi="Corbel"/>
          <w:b/>
          <w:sz w:val="26"/>
          <w:szCs w:val="26"/>
        </w:rPr>
        <w:t xml:space="preserve">2. </w:t>
      </w:r>
      <w:r w:rsidR="0031393E" w:rsidRPr="009977F9">
        <w:rPr>
          <w:rFonts w:ascii="Corbel" w:hAnsi="Corbel"/>
          <w:b/>
          <w:sz w:val="26"/>
          <w:szCs w:val="26"/>
        </w:rPr>
        <w:t>Finanz</w:t>
      </w:r>
      <w:r w:rsidR="006E2B3C" w:rsidRPr="009977F9">
        <w:rPr>
          <w:rFonts w:ascii="Corbel" w:hAnsi="Corbel"/>
          <w:b/>
          <w:sz w:val="26"/>
          <w:szCs w:val="26"/>
        </w:rPr>
        <w:t>plan</w:t>
      </w:r>
    </w:p>
    <w:p w14:paraId="05D777CD" w14:textId="77777777" w:rsidR="0031393E" w:rsidRPr="009977F9" w:rsidRDefault="00F307D9" w:rsidP="006E2B3C">
      <w:pPr>
        <w:spacing w:after="120"/>
        <w:rPr>
          <w:rFonts w:ascii="Corbel" w:hAnsi="Corbel"/>
          <w:sz w:val="26"/>
          <w:szCs w:val="26"/>
        </w:rPr>
      </w:pPr>
      <w:r w:rsidRPr="009977F9">
        <w:rPr>
          <w:rFonts w:ascii="Corbel" w:hAnsi="Corbel"/>
          <w:b/>
          <w:sz w:val="26"/>
          <w:szCs w:val="26"/>
        </w:rPr>
        <w:t xml:space="preserve">2.1 </w:t>
      </w:r>
      <w:r w:rsidR="0031393E" w:rsidRPr="009977F9">
        <w:rPr>
          <w:rFonts w:ascii="Corbel" w:hAnsi="Corbel"/>
          <w:b/>
          <w:sz w:val="26"/>
          <w:szCs w:val="26"/>
        </w:rPr>
        <w:t>Ausgaben:</w:t>
      </w:r>
    </w:p>
    <w:tbl>
      <w:tblPr>
        <w:tblStyle w:val="EinfacheTabelle1"/>
        <w:tblW w:w="0" w:type="auto"/>
        <w:tblLook w:val="04E0" w:firstRow="1" w:lastRow="1" w:firstColumn="1" w:lastColumn="0" w:noHBand="0" w:noVBand="1"/>
      </w:tblPr>
      <w:tblGrid>
        <w:gridCol w:w="4589"/>
        <w:gridCol w:w="4585"/>
      </w:tblGrid>
      <w:tr w:rsidR="006E2B3C" w:rsidRPr="009977F9" w14:paraId="05D777D0" w14:textId="77777777" w:rsidTr="009D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CE" w14:textId="77777777" w:rsidR="006E2B3C" w:rsidRPr="009977F9" w:rsidRDefault="006E2B3C" w:rsidP="00970CE9">
            <w:pPr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Kostenposition</w:t>
            </w:r>
          </w:p>
        </w:tc>
        <w:tc>
          <w:tcPr>
            <w:tcW w:w="4662" w:type="dxa"/>
          </w:tcPr>
          <w:p w14:paraId="05D777CF" w14:textId="77777777" w:rsidR="006E2B3C" w:rsidRPr="009977F9" w:rsidRDefault="006E2B3C" w:rsidP="00970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Höhe der Kosten</w:t>
            </w:r>
          </w:p>
        </w:tc>
      </w:tr>
      <w:tr w:rsidR="006E2B3C" w:rsidRPr="009977F9" w14:paraId="05D777D3" w14:textId="77777777" w:rsidTr="009D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D1" w14:textId="77777777" w:rsidR="006E2B3C" w:rsidRPr="009977F9" w:rsidRDefault="006E2B3C" w:rsidP="00970CE9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D2" w14:textId="77777777" w:rsidR="006E2B3C" w:rsidRPr="009977F9" w:rsidRDefault="006E2B3C" w:rsidP="0097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6E2B3C" w:rsidRPr="009977F9" w14:paraId="05D777D6" w14:textId="77777777" w:rsidTr="009D4F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D4" w14:textId="77777777" w:rsidR="006E2B3C" w:rsidRPr="009977F9" w:rsidRDefault="006E2B3C" w:rsidP="00970CE9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D5" w14:textId="77777777" w:rsidR="006E2B3C" w:rsidRPr="009977F9" w:rsidRDefault="006E2B3C" w:rsidP="0097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6E2B3C" w:rsidRPr="009977F9" w14:paraId="05D777D9" w14:textId="77777777" w:rsidTr="009D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D7" w14:textId="77777777" w:rsidR="006E2B3C" w:rsidRPr="009977F9" w:rsidRDefault="006E2B3C" w:rsidP="00970CE9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D8" w14:textId="77777777" w:rsidR="006E2B3C" w:rsidRPr="009977F9" w:rsidRDefault="006E2B3C" w:rsidP="00970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6E2B3C" w:rsidRPr="009977F9" w14:paraId="05D777DC" w14:textId="77777777" w:rsidTr="009D4F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DA" w14:textId="77777777" w:rsidR="006E2B3C" w:rsidRPr="009977F9" w:rsidRDefault="006E2B3C" w:rsidP="00970CE9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DB" w14:textId="77777777" w:rsidR="006E2B3C" w:rsidRPr="009977F9" w:rsidRDefault="006E2B3C" w:rsidP="00970C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9D4F22" w:rsidRPr="009977F9" w14:paraId="05D777DF" w14:textId="77777777" w:rsidTr="009D4F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DD" w14:textId="77777777" w:rsidR="009D4F22" w:rsidRPr="009977F9" w:rsidRDefault="009D4F22" w:rsidP="00970CE9">
            <w:pPr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Summe</w:t>
            </w:r>
          </w:p>
        </w:tc>
        <w:tc>
          <w:tcPr>
            <w:tcW w:w="4662" w:type="dxa"/>
          </w:tcPr>
          <w:p w14:paraId="05D777DE" w14:textId="77777777" w:rsidR="009D4F22" w:rsidRPr="009977F9" w:rsidRDefault="009D4F22" w:rsidP="00970CE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</w:tbl>
    <w:p w14:paraId="05D777E0" w14:textId="77777777" w:rsidR="006E2B3C" w:rsidRPr="009977F9" w:rsidRDefault="006E2B3C" w:rsidP="006E2B3C">
      <w:pPr>
        <w:rPr>
          <w:rFonts w:ascii="Corbel" w:hAnsi="Corbel"/>
          <w:b/>
          <w:i/>
          <w:sz w:val="20"/>
        </w:rPr>
      </w:pPr>
      <w:r w:rsidRPr="009977F9">
        <w:rPr>
          <w:rFonts w:ascii="Corbel" w:hAnsi="Corbel"/>
          <w:b/>
          <w:i/>
          <w:sz w:val="20"/>
        </w:rPr>
        <w:t>Kostenpositionen sind anhand eines Angebots zu plausibilisieren.</w:t>
      </w:r>
    </w:p>
    <w:p w14:paraId="05D777E1" w14:textId="77777777" w:rsidR="0031393E" w:rsidRPr="009977F9" w:rsidRDefault="0031393E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E2" w14:textId="77777777" w:rsidR="0031393E" w:rsidRPr="009977F9" w:rsidRDefault="00F307D9" w:rsidP="0031393E">
      <w:pPr>
        <w:autoSpaceDE w:val="0"/>
        <w:autoSpaceDN w:val="0"/>
        <w:adjustRightInd w:val="0"/>
        <w:spacing w:after="120" w:line="360" w:lineRule="exact"/>
        <w:jc w:val="both"/>
        <w:rPr>
          <w:rFonts w:ascii="Corbel" w:hAnsi="Corbel" w:cs="Arial"/>
          <w:b/>
          <w:bCs/>
          <w:sz w:val="26"/>
          <w:szCs w:val="26"/>
        </w:rPr>
      </w:pPr>
      <w:r w:rsidRPr="009977F9">
        <w:rPr>
          <w:rFonts w:ascii="Corbel" w:hAnsi="Corbel" w:cs="Arial"/>
          <w:b/>
          <w:bCs/>
          <w:sz w:val="26"/>
          <w:szCs w:val="26"/>
        </w:rPr>
        <w:t xml:space="preserve">2.2 </w:t>
      </w:r>
      <w:r w:rsidR="0031393E" w:rsidRPr="009977F9">
        <w:rPr>
          <w:rFonts w:ascii="Corbel" w:hAnsi="Corbel" w:cs="Arial"/>
          <w:b/>
          <w:bCs/>
          <w:sz w:val="26"/>
          <w:szCs w:val="26"/>
        </w:rPr>
        <w:t>Einnahmen:</w:t>
      </w:r>
    </w:p>
    <w:tbl>
      <w:tblPr>
        <w:tblStyle w:val="EinfacheTabelle1"/>
        <w:tblW w:w="0" w:type="auto"/>
        <w:tblLook w:val="04E0" w:firstRow="1" w:lastRow="1" w:firstColumn="1" w:lastColumn="0" w:noHBand="0" w:noVBand="1"/>
      </w:tblPr>
      <w:tblGrid>
        <w:gridCol w:w="4589"/>
        <w:gridCol w:w="4585"/>
      </w:tblGrid>
      <w:tr w:rsidR="0031393E" w:rsidRPr="009977F9" w14:paraId="05D777E5" w14:textId="77777777" w:rsidTr="009D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E3" w14:textId="77777777" w:rsidR="0031393E" w:rsidRPr="009977F9" w:rsidRDefault="0031393E" w:rsidP="008F3D07">
            <w:pPr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Einnahmenposition</w:t>
            </w:r>
          </w:p>
        </w:tc>
        <w:tc>
          <w:tcPr>
            <w:tcW w:w="4662" w:type="dxa"/>
          </w:tcPr>
          <w:p w14:paraId="05D777E4" w14:textId="77777777" w:rsidR="0031393E" w:rsidRPr="009977F9" w:rsidRDefault="0031393E" w:rsidP="008F3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Höhe der Einnahmen</w:t>
            </w:r>
          </w:p>
        </w:tc>
      </w:tr>
      <w:tr w:rsidR="0031393E" w:rsidRPr="009977F9" w14:paraId="05D777E8" w14:textId="77777777" w:rsidTr="009D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E6" w14:textId="77777777" w:rsidR="0031393E" w:rsidRPr="009977F9" w:rsidRDefault="001B5D7A" w:rsidP="008F3D07">
            <w:pPr>
              <w:rPr>
                <w:rFonts w:ascii="Corbel" w:hAnsi="Corbel"/>
                <w:b w:val="0"/>
              </w:rPr>
            </w:pPr>
            <w:r w:rsidRPr="009977F9">
              <w:rPr>
                <w:rFonts w:ascii="Corbel" w:hAnsi="Corbel"/>
                <w:b w:val="0"/>
              </w:rPr>
              <w:t>Zuschuss</w:t>
            </w:r>
            <w:r w:rsidRPr="009977F9">
              <w:rPr>
                <w:rFonts w:ascii="Corbel" w:hAnsi="Corbel"/>
                <w:b w:val="0"/>
              </w:rPr>
              <w:br/>
            </w:r>
            <w:r w:rsidR="0031393E" w:rsidRPr="009977F9">
              <w:rPr>
                <w:rFonts w:ascii="Corbel" w:hAnsi="Corbel"/>
                <w:b w:val="0"/>
              </w:rPr>
              <w:t>„ehrenamtliche Bürgerprojekte“</w:t>
            </w:r>
          </w:p>
        </w:tc>
        <w:tc>
          <w:tcPr>
            <w:tcW w:w="4662" w:type="dxa"/>
          </w:tcPr>
          <w:p w14:paraId="05D777E7" w14:textId="77777777" w:rsidR="0031393E" w:rsidRPr="009977F9" w:rsidRDefault="0031393E" w:rsidP="008F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31393E" w:rsidRPr="009977F9" w14:paraId="05D777EB" w14:textId="77777777" w:rsidTr="009D4F2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E9" w14:textId="77777777" w:rsidR="0031393E" w:rsidRPr="009977F9" w:rsidRDefault="0031393E" w:rsidP="008F3D07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EA" w14:textId="77777777" w:rsidR="0031393E" w:rsidRPr="009977F9" w:rsidRDefault="0031393E" w:rsidP="008F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31393E" w:rsidRPr="009977F9" w14:paraId="05D777EE" w14:textId="77777777" w:rsidTr="009D4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EC" w14:textId="77777777" w:rsidR="0031393E" w:rsidRPr="009977F9" w:rsidRDefault="0031393E" w:rsidP="008F3D07">
            <w:pPr>
              <w:rPr>
                <w:rFonts w:ascii="Corbel" w:hAnsi="Corbel"/>
                <w:b w:val="0"/>
              </w:rPr>
            </w:pPr>
          </w:p>
        </w:tc>
        <w:tc>
          <w:tcPr>
            <w:tcW w:w="4662" w:type="dxa"/>
          </w:tcPr>
          <w:p w14:paraId="05D777ED" w14:textId="77777777" w:rsidR="0031393E" w:rsidRPr="009977F9" w:rsidRDefault="0031393E" w:rsidP="008F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  <w:tr w:rsidR="0031393E" w:rsidRPr="009977F9" w14:paraId="05D777F1" w14:textId="77777777" w:rsidTr="009D4F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5D777EF" w14:textId="77777777" w:rsidR="0031393E" w:rsidRPr="009977F9" w:rsidRDefault="009D4F22" w:rsidP="008F3D07">
            <w:pPr>
              <w:rPr>
                <w:rFonts w:ascii="Corbel" w:hAnsi="Corbel"/>
              </w:rPr>
            </w:pPr>
            <w:r w:rsidRPr="009977F9">
              <w:rPr>
                <w:rFonts w:ascii="Corbel" w:hAnsi="Corbel"/>
              </w:rPr>
              <w:t>Summe</w:t>
            </w:r>
          </w:p>
        </w:tc>
        <w:tc>
          <w:tcPr>
            <w:tcW w:w="4662" w:type="dxa"/>
          </w:tcPr>
          <w:p w14:paraId="05D777F0" w14:textId="77777777" w:rsidR="0031393E" w:rsidRPr="009977F9" w:rsidRDefault="0031393E" w:rsidP="008F3D0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</w:p>
        </w:tc>
      </w:tr>
    </w:tbl>
    <w:p w14:paraId="05D777F2" w14:textId="77777777" w:rsidR="0031393E" w:rsidRPr="009977F9" w:rsidRDefault="0031393E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F3" w14:textId="77777777" w:rsidR="00F307D9" w:rsidRPr="009977F9" w:rsidRDefault="00F307D9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/>
          <w:bCs/>
          <w:sz w:val="28"/>
        </w:rPr>
      </w:pPr>
      <w:r w:rsidRPr="009977F9">
        <w:rPr>
          <w:rFonts w:ascii="Corbel" w:hAnsi="Corbel" w:cs="Arial"/>
          <w:b/>
          <w:bCs/>
          <w:sz w:val="28"/>
        </w:rPr>
        <w:t>3. Weiteres</w:t>
      </w:r>
    </w:p>
    <w:p w14:paraId="05D777F4" w14:textId="77777777" w:rsidR="0031393E" w:rsidRPr="009977F9" w:rsidRDefault="009D4F22" w:rsidP="00F307D9">
      <w:pPr>
        <w:autoSpaceDE w:val="0"/>
        <w:autoSpaceDN w:val="0"/>
        <w:adjustRightInd w:val="0"/>
        <w:spacing w:line="360" w:lineRule="exact"/>
        <w:ind w:left="567"/>
        <w:jc w:val="both"/>
        <w:rPr>
          <w:rFonts w:ascii="Corbel" w:hAnsi="Corbel" w:cs="Segoe UI Symbol"/>
        </w:rPr>
      </w:pPr>
      <w:r w:rsidRPr="009977F9">
        <w:rPr>
          <w:rFonts w:ascii="Segoe UI Symbol" w:hAnsi="Segoe UI Symbol" w:cs="Segoe UI Symbol"/>
        </w:rPr>
        <w:t>☐</w:t>
      </w:r>
      <w:r w:rsidRPr="009977F9">
        <w:rPr>
          <w:rFonts w:ascii="Corbel" w:hAnsi="Corbel" w:cs="Segoe UI Symbol"/>
        </w:rPr>
        <w:t xml:space="preserve"> </w:t>
      </w:r>
      <w:r w:rsidRPr="009977F9">
        <w:rPr>
          <w:rFonts w:ascii="Corbel" w:hAnsi="Corbel" w:cs="Arial"/>
        </w:rPr>
        <w:t xml:space="preserve">Hiermit bestätige ich, dass ich keine </w:t>
      </w:r>
      <w:r w:rsidR="00F307D9" w:rsidRPr="009977F9">
        <w:rPr>
          <w:rFonts w:ascii="Corbel" w:hAnsi="Corbel" w:cs="Arial"/>
        </w:rPr>
        <w:t xml:space="preserve">weitere öffentliche </w:t>
      </w:r>
      <w:r w:rsidRPr="009977F9">
        <w:rPr>
          <w:rFonts w:ascii="Corbel" w:hAnsi="Corbel" w:cs="Arial"/>
        </w:rPr>
        <w:t>Förderung</w:t>
      </w:r>
      <w:r w:rsidR="00F307D9" w:rsidRPr="009977F9">
        <w:rPr>
          <w:rFonts w:ascii="Corbel" w:hAnsi="Corbel" w:cs="Arial"/>
        </w:rPr>
        <w:t xml:space="preserve"> bzw. Unterstützung zur Umsetzung des oben beschriebenen Projekts</w:t>
      </w:r>
      <w:r w:rsidRPr="009977F9">
        <w:rPr>
          <w:rFonts w:ascii="Corbel" w:hAnsi="Corbel" w:cs="Arial"/>
        </w:rPr>
        <w:t xml:space="preserve"> erhalte.</w:t>
      </w:r>
    </w:p>
    <w:p w14:paraId="05D777F5" w14:textId="77777777" w:rsidR="009D4F22" w:rsidRPr="009977F9" w:rsidRDefault="009D4F22" w:rsidP="00F307D9">
      <w:pPr>
        <w:autoSpaceDE w:val="0"/>
        <w:autoSpaceDN w:val="0"/>
        <w:adjustRightInd w:val="0"/>
        <w:spacing w:line="360" w:lineRule="exact"/>
        <w:ind w:left="567"/>
        <w:jc w:val="both"/>
        <w:rPr>
          <w:rFonts w:ascii="Corbel" w:hAnsi="Corbel" w:cs="Arial"/>
          <w:bCs/>
        </w:rPr>
      </w:pPr>
      <w:r w:rsidRPr="009977F9">
        <w:rPr>
          <w:rFonts w:ascii="Segoe UI Symbol" w:hAnsi="Segoe UI Symbol" w:cs="Segoe UI Symbol"/>
        </w:rPr>
        <w:t>☐</w:t>
      </w:r>
      <w:r w:rsidRPr="009977F9">
        <w:rPr>
          <w:rFonts w:ascii="Corbel" w:hAnsi="Corbel" w:cs="Segoe UI Symbol"/>
        </w:rPr>
        <w:t xml:space="preserve"> </w:t>
      </w:r>
      <w:r w:rsidRPr="009977F9">
        <w:rPr>
          <w:rFonts w:ascii="Corbel" w:hAnsi="Corbel" w:cs="Arial"/>
        </w:rPr>
        <w:t>Hiermit bestätige ich, dass mit dem oben beschriebenen Projekt noch nicht begonnen wurde.</w:t>
      </w:r>
    </w:p>
    <w:p w14:paraId="05D777F6" w14:textId="77777777" w:rsidR="009D4F22" w:rsidRPr="009977F9" w:rsidRDefault="009D4F22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F7" w14:textId="77777777" w:rsidR="009D4F22" w:rsidRPr="009977F9" w:rsidRDefault="009D4F22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F8" w14:textId="77777777" w:rsidR="0031393E" w:rsidRPr="009977F9" w:rsidRDefault="0031393E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F9" w14:textId="77777777" w:rsidR="0031393E" w:rsidRPr="009977F9" w:rsidRDefault="0031393E" w:rsidP="006E2B3C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</w:p>
    <w:p w14:paraId="05D777FA" w14:textId="77777777" w:rsidR="009D4F22" w:rsidRPr="009977F9" w:rsidRDefault="006E2B3C" w:rsidP="009D4F22">
      <w:pPr>
        <w:autoSpaceDE w:val="0"/>
        <w:autoSpaceDN w:val="0"/>
        <w:adjustRightInd w:val="0"/>
        <w:spacing w:line="360" w:lineRule="exact"/>
        <w:jc w:val="both"/>
        <w:rPr>
          <w:rFonts w:ascii="Corbel" w:hAnsi="Corbel" w:cs="Arial"/>
          <w:bCs/>
        </w:rPr>
      </w:pPr>
      <w:r w:rsidRPr="009977F9">
        <w:rPr>
          <w:rFonts w:ascii="Corbel" w:hAnsi="Corbel" w:cs="Arial"/>
          <w:bCs/>
        </w:rPr>
        <w:t>_______________________</w:t>
      </w:r>
      <w:r w:rsidRPr="009977F9">
        <w:rPr>
          <w:rFonts w:ascii="Corbel" w:hAnsi="Corbel" w:cs="Arial"/>
          <w:bCs/>
        </w:rPr>
        <w:tab/>
      </w:r>
      <w:r w:rsidRPr="009977F9">
        <w:rPr>
          <w:rFonts w:ascii="Corbel" w:hAnsi="Corbel" w:cs="Arial"/>
          <w:bCs/>
        </w:rPr>
        <w:tab/>
        <w:t>_________________________________</w:t>
      </w:r>
    </w:p>
    <w:p w14:paraId="05D77861" w14:textId="0EC363B8" w:rsidR="00913F38" w:rsidRPr="009977F9" w:rsidRDefault="006E2B3C" w:rsidP="00C44BB7">
      <w:pPr>
        <w:autoSpaceDE w:val="0"/>
        <w:autoSpaceDN w:val="0"/>
        <w:adjustRightInd w:val="0"/>
        <w:spacing w:line="360" w:lineRule="exact"/>
        <w:jc w:val="both"/>
        <w:rPr>
          <w:rFonts w:ascii="Corbel" w:hAnsi="Corbel"/>
        </w:rPr>
      </w:pPr>
      <w:r w:rsidRPr="009977F9">
        <w:rPr>
          <w:rFonts w:ascii="Corbel" w:hAnsi="Corbel" w:cs="Arial"/>
          <w:bCs/>
          <w:sz w:val="16"/>
        </w:rPr>
        <w:t>Ort, Datum</w:t>
      </w:r>
      <w:r w:rsidRPr="009977F9">
        <w:rPr>
          <w:rFonts w:ascii="Corbel" w:hAnsi="Corbel" w:cs="Arial"/>
          <w:bCs/>
          <w:sz w:val="16"/>
        </w:rPr>
        <w:tab/>
      </w:r>
      <w:r w:rsidRPr="009977F9">
        <w:rPr>
          <w:rFonts w:ascii="Corbel" w:hAnsi="Corbel" w:cs="Arial"/>
          <w:bCs/>
          <w:sz w:val="16"/>
        </w:rPr>
        <w:tab/>
      </w:r>
      <w:r w:rsidRPr="009977F9">
        <w:rPr>
          <w:rFonts w:ascii="Corbel" w:hAnsi="Corbel" w:cs="Arial"/>
          <w:bCs/>
          <w:sz w:val="16"/>
        </w:rPr>
        <w:tab/>
      </w:r>
      <w:r w:rsidRPr="009977F9">
        <w:rPr>
          <w:rFonts w:ascii="Corbel" w:hAnsi="Corbel" w:cs="Arial"/>
          <w:bCs/>
          <w:sz w:val="16"/>
        </w:rPr>
        <w:tab/>
      </w:r>
      <w:r w:rsidRPr="009977F9">
        <w:rPr>
          <w:rFonts w:ascii="Corbel" w:hAnsi="Corbel" w:cs="Arial"/>
          <w:bCs/>
          <w:sz w:val="16"/>
        </w:rPr>
        <w:tab/>
      </w:r>
      <w:r w:rsidRPr="009977F9">
        <w:rPr>
          <w:rFonts w:ascii="Corbel" w:hAnsi="Corbel" w:cs="Arial"/>
          <w:bCs/>
          <w:sz w:val="16"/>
        </w:rPr>
        <w:tab/>
        <w:t>Unterschrift des lokalen Akteur</w:t>
      </w:r>
      <w:r w:rsidR="00C44BB7">
        <w:rPr>
          <w:rFonts w:ascii="Corbel" w:hAnsi="Corbel" w:cs="Arial"/>
          <w:bCs/>
          <w:sz w:val="16"/>
        </w:rPr>
        <w:t>s</w:t>
      </w:r>
    </w:p>
    <w:sectPr w:rsidR="00913F38" w:rsidRPr="009977F9" w:rsidSect="00492141">
      <w:headerReference w:type="default" r:id="rId11"/>
      <w:footerReference w:type="default" r:id="rId12"/>
      <w:pgSz w:w="11906" w:h="16838" w:code="9"/>
      <w:pgMar w:top="2236" w:right="1304" w:bottom="1474" w:left="1418" w:header="426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BD39" w14:textId="77777777" w:rsidR="00492141" w:rsidRDefault="00492141">
      <w:r>
        <w:separator/>
      </w:r>
    </w:p>
  </w:endnote>
  <w:endnote w:type="continuationSeparator" w:id="0">
    <w:p w14:paraId="386BF782" w14:textId="77777777" w:rsidR="00492141" w:rsidRDefault="00492141">
      <w:r>
        <w:continuationSeparator/>
      </w:r>
    </w:p>
  </w:endnote>
  <w:endnote w:type="continuationNotice" w:id="1">
    <w:p w14:paraId="0D165327" w14:textId="77777777" w:rsidR="00492141" w:rsidRDefault="00492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8D20" w14:textId="77777777" w:rsidR="00FE41AC" w:rsidRDefault="00FE41AC">
    <w:pPr>
      <w:pStyle w:val="Fuzeile"/>
      <w:rPr>
        <w:rStyle w:val="Seitenzahl"/>
        <w:sz w:val="16"/>
        <w:szCs w:val="16"/>
      </w:rPr>
    </w:pPr>
  </w:p>
  <w:p w14:paraId="5E79C955" w14:textId="40CAC7B7" w:rsidR="00FE41AC" w:rsidRPr="00BC173D" w:rsidRDefault="00FE41AC" w:rsidP="00BC173D">
    <w:pPr>
      <w:pStyle w:val="Fuzeile"/>
      <w:jc w:val="right"/>
      <w:rPr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SECTIONPAGES   \* MERGEFORMAT </w:instrText>
    </w:r>
    <w:r>
      <w:rPr>
        <w:rStyle w:val="Seitenzahl"/>
        <w:sz w:val="16"/>
        <w:szCs w:val="16"/>
      </w:rPr>
      <w:fldChar w:fldCharType="separate"/>
    </w:r>
    <w:r w:rsidR="000D0855"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36E0" w14:textId="77777777" w:rsidR="00492141" w:rsidRDefault="00492141">
      <w:r>
        <w:separator/>
      </w:r>
    </w:p>
  </w:footnote>
  <w:footnote w:type="continuationSeparator" w:id="0">
    <w:p w14:paraId="011A4E48" w14:textId="77777777" w:rsidR="00492141" w:rsidRDefault="00492141">
      <w:r>
        <w:continuationSeparator/>
      </w:r>
    </w:p>
  </w:footnote>
  <w:footnote w:type="continuationNotice" w:id="1">
    <w:p w14:paraId="6AA6BD74" w14:textId="77777777" w:rsidR="00492141" w:rsidRDefault="00492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E56E" w14:textId="76D6A8DE" w:rsidR="004358D5" w:rsidRPr="004358D5" w:rsidRDefault="004358D5" w:rsidP="004358D5">
    <w:pPr>
      <w:pStyle w:val="Kopfzeile"/>
    </w:pPr>
    <w:r w:rsidRPr="00CC07A3"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8501" behindDoc="0" locked="0" layoutInCell="1" allowOverlap="1" wp14:anchorId="50A1796C" wp14:editId="44BF8CEB">
              <wp:simplePos x="0" y="0"/>
              <wp:positionH relativeFrom="column">
                <wp:posOffset>-307340</wp:posOffset>
              </wp:positionH>
              <wp:positionV relativeFrom="paragraph">
                <wp:posOffset>591820</wp:posOffset>
              </wp:positionV>
              <wp:extent cx="1044575" cy="391795"/>
              <wp:effectExtent l="0" t="0" r="0" b="0"/>
              <wp:wrapThrough wrapText="bothSides">
                <wp:wrapPolygon edited="0">
                  <wp:start x="1182" y="0"/>
                  <wp:lineTo x="1182" y="19955"/>
                  <wp:lineTo x="20090" y="19955"/>
                  <wp:lineTo x="20090" y="0"/>
                  <wp:lineTo x="1182" y="0"/>
                </wp:wrapPolygon>
              </wp:wrapThrough>
              <wp:docPr id="347476256" name="Textfeld 347476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391795"/>
                      </a:xfrm>
                      <a:prstGeom prst="rect">
                        <a:avLst/>
                      </a:prstGeom>
                      <a:noFill/>
                      <a:ln w="12700" algn="ctr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91559D5" w14:textId="77777777" w:rsidR="004358D5" w:rsidRPr="00EE480B" w:rsidRDefault="004358D5" w:rsidP="004358D5">
                          <w:pPr>
                            <w:spacing w:line="20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Kofinanziert von der Europäischen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1796C" id="_x0000_t202" coordsize="21600,21600" o:spt="202" path="m,l,21600r21600,l21600,xe">
              <v:stroke joinstyle="miter"/>
              <v:path gradientshapeok="t" o:connecttype="rect"/>
            </v:shapetype>
            <v:shape id="Textfeld 347476256" o:spid="_x0000_s1026" type="#_x0000_t202" style="position:absolute;margin-left:-24.2pt;margin-top:46.6pt;width:82.25pt;height:30.85pt;z-index:251668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" filled="f" stroked="f" strokeweight="1pt">
              <v:textbox>
                <w:txbxContent>
                  <w:p w14:paraId="691559D5" w14:textId="77777777" w:rsidR="004358D5" w:rsidRPr="00EE480B" w:rsidRDefault="004358D5" w:rsidP="004358D5">
                    <w:pPr>
                      <w:spacing w:line="200" w:lineRule="exac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Kofinanziert von der Europäischen Union.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="Arial"/>
        <w:noProof/>
        <w:sz w:val="22"/>
        <w:szCs w:val="22"/>
      </w:rPr>
      <w:drawing>
        <wp:anchor distT="0" distB="0" distL="114300" distR="114300" simplePos="0" relativeHeight="251669525" behindDoc="0" locked="0" layoutInCell="1" allowOverlap="1" wp14:anchorId="10E966C0" wp14:editId="135A0F89">
          <wp:simplePos x="0" y="0"/>
          <wp:positionH relativeFrom="column">
            <wp:posOffset>-313055</wp:posOffset>
          </wp:positionH>
          <wp:positionV relativeFrom="paragraph">
            <wp:posOffset>-144145</wp:posOffset>
          </wp:positionV>
          <wp:extent cx="1080770" cy="788670"/>
          <wp:effectExtent l="0" t="0" r="5080" b="0"/>
          <wp:wrapThrough wrapText="bothSides">
            <wp:wrapPolygon edited="0">
              <wp:start x="0" y="0"/>
              <wp:lineTo x="0" y="20870"/>
              <wp:lineTo x="21321" y="20870"/>
              <wp:lineTo x="21321" y="0"/>
              <wp:lineTo x="0" y="0"/>
            </wp:wrapPolygon>
          </wp:wrapThrough>
          <wp:docPr id="1755113634" name="Grafik 1755113634" descr="Ein Bild, das Flagge, Symbol, Ster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Flagge, Symbol, Ster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5064">
      <w:rPr>
        <w:noProof/>
      </w:rPr>
      <w:drawing>
        <wp:anchor distT="0" distB="0" distL="114300" distR="114300" simplePos="0" relativeHeight="251667477" behindDoc="0" locked="0" layoutInCell="1" allowOverlap="1" wp14:anchorId="50F983DC" wp14:editId="0112C8ED">
          <wp:simplePos x="0" y="0"/>
          <wp:positionH relativeFrom="column">
            <wp:posOffset>4559300</wp:posOffset>
          </wp:positionH>
          <wp:positionV relativeFrom="paragraph">
            <wp:posOffset>-140758</wp:posOffset>
          </wp:positionV>
          <wp:extent cx="1724025" cy="920750"/>
          <wp:effectExtent l="0" t="0" r="0" b="0"/>
          <wp:wrapSquare wrapText="bothSides"/>
          <wp:docPr id="1842109445" name="Grafik 1842109445" descr="C:\Users\amk\Nextcloud\21_Regio\Kunden\LEADER\LAG Westrich-Glantal\00_Admin\04_Logos und Vorlagen\LAG Wes-Gla_Logo_170201_a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k\Nextcloud\21_Regio\Kunden\LEADER\LAG Westrich-Glantal\00_Admin\04_Logos und Vorlagen\LAG Wes-Gla_Logo_170201_am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928"/>
    <w:multiLevelType w:val="hybridMultilevel"/>
    <w:tmpl w:val="C0B21484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5FA"/>
    <w:multiLevelType w:val="hybridMultilevel"/>
    <w:tmpl w:val="F1528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66B"/>
    <w:multiLevelType w:val="hybridMultilevel"/>
    <w:tmpl w:val="2BDCFB84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4C7"/>
    <w:multiLevelType w:val="hybridMultilevel"/>
    <w:tmpl w:val="F2449D86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F24"/>
    <w:multiLevelType w:val="hybridMultilevel"/>
    <w:tmpl w:val="AC4C5368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1F6"/>
    <w:multiLevelType w:val="hybridMultilevel"/>
    <w:tmpl w:val="613EF6E0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405C"/>
    <w:multiLevelType w:val="hybridMultilevel"/>
    <w:tmpl w:val="7034FC30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EE0"/>
    <w:multiLevelType w:val="hybridMultilevel"/>
    <w:tmpl w:val="3D6A60AA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899"/>
    <w:multiLevelType w:val="hybridMultilevel"/>
    <w:tmpl w:val="BC8CEEB2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5212A"/>
    <w:multiLevelType w:val="hybridMultilevel"/>
    <w:tmpl w:val="8A9AA432"/>
    <w:lvl w:ilvl="0" w:tplc="37C27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B0FFF"/>
    <w:multiLevelType w:val="hybridMultilevel"/>
    <w:tmpl w:val="1AF8F07C"/>
    <w:lvl w:ilvl="0" w:tplc="A56CA12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948D4"/>
    <w:multiLevelType w:val="multilevel"/>
    <w:tmpl w:val="CD0E30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CE14CE"/>
    <w:multiLevelType w:val="hybridMultilevel"/>
    <w:tmpl w:val="4350A822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B7F831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25A4"/>
    <w:multiLevelType w:val="hybridMultilevel"/>
    <w:tmpl w:val="923A5C10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D0A66"/>
    <w:multiLevelType w:val="hybridMultilevel"/>
    <w:tmpl w:val="7D60488C"/>
    <w:lvl w:ilvl="0" w:tplc="7DC2D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297D4B"/>
    <w:multiLevelType w:val="hybridMultilevel"/>
    <w:tmpl w:val="597AFC9C"/>
    <w:lvl w:ilvl="0" w:tplc="D11A7F5C">
      <w:start w:val="1"/>
      <w:numFmt w:val="bullet"/>
      <w:pStyle w:val="Einzu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4DC1C">
      <w:start w:val="1"/>
      <w:numFmt w:val="bullet"/>
      <w:pStyle w:val="Einzug2kursiv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4518"/>
    <w:multiLevelType w:val="hybridMultilevel"/>
    <w:tmpl w:val="D638C60E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30DCF"/>
    <w:multiLevelType w:val="hybridMultilevel"/>
    <w:tmpl w:val="04E07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04445"/>
    <w:multiLevelType w:val="hybridMultilevel"/>
    <w:tmpl w:val="C5B65E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E231E"/>
    <w:multiLevelType w:val="hybridMultilevel"/>
    <w:tmpl w:val="ED988AE8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90E15"/>
    <w:multiLevelType w:val="multilevel"/>
    <w:tmpl w:val="27D0A7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61C6FE8"/>
    <w:multiLevelType w:val="hybridMultilevel"/>
    <w:tmpl w:val="AA62DB26"/>
    <w:lvl w:ilvl="0" w:tplc="F1BEA622">
      <w:start w:val="1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D24"/>
    <w:multiLevelType w:val="hybridMultilevel"/>
    <w:tmpl w:val="B6C40F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D47CE"/>
    <w:multiLevelType w:val="hybridMultilevel"/>
    <w:tmpl w:val="DEF024BE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1259"/>
    <w:multiLevelType w:val="hybridMultilevel"/>
    <w:tmpl w:val="46F6C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2C66DD"/>
    <w:multiLevelType w:val="hybridMultilevel"/>
    <w:tmpl w:val="F3C0AA60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5346B"/>
    <w:multiLevelType w:val="hybridMultilevel"/>
    <w:tmpl w:val="F8B61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2502FB"/>
    <w:multiLevelType w:val="hybridMultilevel"/>
    <w:tmpl w:val="27E4A2EE"/>
    <w:lvl w:ilvl="0" w:tplc="040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1D809B6"/>
    <w:multiLevelType w:val="hybridMultilevel"/>
    <w:tmpl w:val="6EF42026"/>
    <w:lvl w:ilvl="0" w:tplc="0006578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551960F7"/>
    <w:multiLevelType w:val="multilevel"/>
    <w:tmpl w:val="FDCC0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392591"/>
    <w:multiLevelType w:val="hybridMultilevel"/>
    <w:tmpl w:val="C4F80F4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35B8A"/>
    <w:multiLevelType w:val="hybridMultilevel"/>
    <w:tmpl w:val="0B6A2460"/>
    <w:lvl w:ilvl="0" w:tplc="FA7029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54894"/>
    <w:multiLevelType w:val="hybridMultilevel"/>
    <w:tmpl w:val="520E552E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2273C"/>
    <w:multiLevelType w:val="hybridMultilevel"/>
    <w:tmpl w:val="B5D66654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961A0"/>
    <w:multiLevelType w:val="hybridMultilevel"/>
    <w:tmpl w:val="F7AE532A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FE7"/>
    <w:multiLevelType w:val="hybridMultilevel"/>
    <w:tmpl w:val="12405E8C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E0D2B"/>
    <w:multiLevelType w:val="hybridMultilevel"/>
    <w:tmpl w:val="CE201DC6"/>
    <w:lvl w:ilvl="0" w:tplc="A5BCBD26">
      <w:start w:val="6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F5CDC"/>
    <w:multiLevelType w:val="hybridMultilevel"/>
    <w:tmpl w:val="3E7EE1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91E4D"/>
    <w:multiLevelType w:val="hybridMultilevel"/>
    <w:tmpl w:val="3CCA8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153F4"/>
    <w:multiLevelType w:val="hybridMultilevel"/>
    <w:tmpl w:val="F2263646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A3D2F"/>
    <w:multiLevelType w:val="hybridMultilevel"/>
    <w:tmpl w:val="7E5AD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801902"/>
    <w:multiLevelType w:val="hybridMultilevel"/>
    <w:tmpl w:val="3D24F5A4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E3A09"/>
    <w:multiLevelType w:val="hybridMultilevel"/>
    <w:tmpl w:val="5858B292"/>
    <w:lvl w:ilvl="0" w:tplc="41FE2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1973"/>
    <w:multiLevelType w:val="hybridMultilevel"/>
    <w:tmpl w:val="FF44721E"/>
    <w:lvl w:ilvl="0" w:tplc="F1BEA622">
      <w:start w:val="1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F72F36"/>
    <w:multiLevelType w:val="multilevel"/>
    <w:tmpl w:val="D0A27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4569">
    <w:abstractNumId w:val="17"/>
  </w:num>
  <w:num w:numId="2" w16cid:durableId="789396934">
    <w:abstractNumId w:val="14"/>
  </w:num>
  <w:num w:numId="3" w16cid:durableId="1017923208">
    <w:abstractNumId w:val="38"/>
  </w:num>
  <w:num w:numId="4" w16cid:durableId="885022434">
    <w:abstractNumId w:val="1"/>
  </w:num>
  <w:num w:numId="5" w16cid:durableId="872769784">
    <w:abstractNumId w:val="37"/>
  </w:num>
  <w:num w:numId="6" w16cid:durableId="601259359">
    <w:abstractNumId w:val="29"/>
  </w:num>
  <w:num w:numId="7" w16cid:durableId="1565067381">
    <w:abstractNumId w:val="44"/>
  </w:num>
  <w:num w:numId="8" w16cid:durableId="1159617425">
    <w:abstractNumId w:val="26"/>
  </w:num>
  <w:num w:numId="9" w16cid:durableId="1352487466">
    <w:abstractNumId w:val="40"/>
  </w:num>
  <w:num w:numId="10" w16cid:durableId="1757358408">
    <w:abstractNumId w:val="24"/>
  </w:num>
  <w:num w:numId="11" w16cid:durableId="235476426">
    <w:abstractNumId w:val="22"/>
  </w:num>
  <w:num w:numId="12" w16cid:durableId="870076142">
    <w:abstractNumId w:val="20"/>
  </w:num>
  <w:num w:numId="13" w16cid:durableId="1835489402">
    <w:abstractNumId w:val="11"/>
  </w:num>
  <w:num w:numId="14" w16cid:durableId="940574091">
    <w:abstractNumId w:val="15"/>
  </w:num>
  <w:num w:numId="15" w16cid:durableId="70348398">
    <w:abstractNumId w:val="15"/>
  </w:num>
  <w:num w:numId="16" w16cid:durableId="1113399049">
    <w:abstractNumId w:val="10"/>
  </w:num>
  <w:num w:numId="17" w16cid:durableId="1509057339">
    <w:abstractNumId w:val="43"/>
  </w:num>
  <w:num w:numId="18" w16cid:durableId="945383226">
    <w:abstractNumId w:val="21"/>
  </w:num>
  <w:num w:numId="19" w16cid:durableId="210505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566169">
    <w:abstractNumId w:val="11"/>
  </w:num>
  <w:num w:numId="21" w16cid:durableId="131019969">
    <w:abstractNumId w:val="45"/>
  </w:num>
  <w:num w:numId="22" w16cid:durableId="1628778297">
    <w:abstractNumId w:val="8"/>
  </w:num>
  <w:num w:numId="23" w16cid:durableId="257830717">
    <w:abstractNumId w:val="28"/>
  </w:num>
  <w:num w:numId="24" w16cid:durableId="477721239">
    <w:abstractNumId w:val="23"/>
  </w:num>
  <w:num w:numId="25" w16cid:durableId="894706081">
    <w:abstractNumId w:val="33"/>
  </w:num>
  <w:num w:numId="26" w16cid:durableId="823157653">
    <w:abstractNumId w:val="7"/>
  </w:num>
  <w:num w:numId="27" w16cid:durableId="540627669">
    <w:abstractNumId w:val="3"/>
  </w:num>
  <w:num w:numId="28" w16cid:durableId="1367411241">
    <w:abstractNumId w:val="32"/>
  </w:num>
  <w:num w:numId="29" w16cid:durableId="1706908708">
    <w:abstractNumId w:val="12"/>
  </w:num>
  <w:num w:numId="30" w16cid:durableId="1516534043">
    <w:abstractNumId w:val="5"/>
  </w:num>
  <w:num w:numId="31" w16cid:durableId="1127818887">
    <w:abstractNumId w:val="39"/>
  </w:num>
  <w:num w:numId="32" w16cid:durableId="964428999">
    <w:abstractNumId w:val="4"/>
  </w:num>
  <w:num w:numId="33" w16cid:durableId="1443987409">
    <w:abstractNumId w:val="0"/>
  </w:num>
  <w:num w:numId="34" w16cid:durableId="646084544">
    <w:abstractNumId w:val="25"/>
  </w:num>
  <w:num w:numId="35" w16cid:durableId="691998703">
    <w:abstractNumId w:val="16"/>
  </w:num>
  <w:num w:numId="36" w16cid:durableId="1322083025">
    <w:abstractNumId w:val="19"/>
  </w:num>
  <w:num w:numId="37" w16cid:durableId="620111762">
    <w:abstractNumId w:val="41"/>
  </w:num>
  <w:num w:numId="38" w16cid:durableId="391925752">
    <w:abstractNumId w:val="2"/>
  </w:num>
  <w:num w:numId="39" w16cid:durableId="835532351">
    <w:abstractNumId w:val="13"/>
  </w:num>
  <w:num w:numId="40" w16cid:durableId="385226455">
    <w:abstractNumId w:val="6"/>
  </w:num>
  <w:num w:numId="41" w16cid:durableId="1613514219">
    <w:abstractNumId w:val="42"/>
  </w:num>
  <w:num w:numId="42" w16cid:durableId="719355069">
    <w:abstractNumId w:val="34"/>
  </w:num>
  <w:num w:numId="43" w16cid:durableId="88015483">
    <w:abstractNumId w:val="35"/>
  </w:num>
  <w:num w:numId="44" w16cid:durableId="793909816">
    <w:abstractNumId w:val="30"/>
  </w:num>
  <w:num w:numId="45" w16cid:durableId="697437198">
    <w:abstractNumId w:val="27"/>
  </w:num>
  <w:num w:numId="46" w16cid:durableId="503054691">
    <w:abstractNumId w:val="18"/>
  </w:num>
  <w:num w:numId="47" w16cid:durableId="477260190">
    <w:abstractNumId w:val="36"/>
  </w:num>
  <w:num w:numId="48" w16cid:durableId="653220186">
    <w:abstractNumId w:val="9"/>
  </w:num>
  <w:num w:numId="49" w16cid:durableId="1395662641">
    <w:abstractNumId w:val="31"/>
  </w:num>
  <w:num w:numId="50" w16cid:durableId="207843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3C"/>
    <w:rsid w:val="00027EFC"/>
    <w:rsid w:val="00042AA0"/>
    <w:rsid w:val="000535C9"/>
    <w:rsid w:val="000A699D"/>
    <w:rsid w:val="000B3108"/>
    <w:rsid w:val="000D0855"/>
    <w:rsid w:val="000D442D"/>
    <w:rsid w:val="000F3239"/>
    <w:rsid w:val="000F6211"/>
    <w:rsid w:val="000F6636"/>
    <w:rsid w:val="000F79FD"/>
    <w:rsid w:val="001327D3"/>
    <w:rsid w:val="00175E9A"/>
    <w:rsid w:val="001A0D15"/>
    <w:rsid w:val="001B5D7A"/>
    <w:rsid w:val="001E73DB"/>
    <w:rsid w:val="001F71CF"/>
    <w:rsid w:val="00212D30"/>
    <w:rsid w:val="00214A5A"/>
    <w:rsid w:val="00220C34"/>
    <w:rsid w:val="00230E17"/>
    <w:rsid w:val="00260F91"/>
    <w:rsid w:val="0027199E"/>
    <w:rsid w:val="00275064"/>
    <w:rsid w:val="002847C1"/>
    <w:rsid w:val="00294BA9"/>
    <w:rsid w:val="002B4890"/>
    <w:rsid w:val="00305DE1"/>
    <w:rsid w:val="00310CDD"/>
    <w:rsid w:val="0031393E"/>
    <w:rsid w:val="003244CC"/>
    <w:rsid w:val="00353317"/>
    <w:rsid w:val="00355160"/>
    <w:rsid w:val="0035638B"/>
    <w:rsid w:val="00391658"/>
    <w:rsid w:val="003C6475"/>
    <w:rsid w:val="003E6000"/>
    <w:rsid w:val="004358D5"/>
    <w:rsid w:val="00472FBC"/>
    <w:rsid w:val="00492141"/>
    <w:rsid w:val="00496368"/>
    <w:rsid w:val="004D6C17"/>
    <w:rsid w:val="00520DB1"/>
    <w:rsid w:val="00532742"/>
    <w:rsid w:val="005352A5"/>
    <w:rsid w:val="0055563C"/>
    <w:rsid w:val="00573232"/>
    <w:rsid w:val="005919EF"/>
    <w:rsid w:val="00597F79"/>
    <w:rsid w:val="005F6621"/>
    <w:rsid w:val="0060348D"/>
    <w:rsid w:val="00633417"/>
    <w:rsid w:val="006733EE"/>
    <w:rsid w:val="006949C4"/>
    <w:rsid w:val="006A2A7A"/>
    <w:rsid w:val="006E0633"/>
    <w:rsid w:val="006E2B3C"/>
    <w:rsid w:val="006F515E"/>
    <w:rsid w:val="00713F94"/>
    <w:rsid w:val="00753814"/>
    <w:rsid w:val="00767571"/>
    <w:rsid w:val="00775B33"/>
    <w:rsid w:val="00793782"/>
    <w:rsid w:val="0081070A"/>
    <w:rsid w:val="008522AE"/>
    <w:rsid w:val="00861D7D"/>
    <w:rsid w:val="008640F8"/>
    <w:rsid w:val="00891FC0"/>
    <w:rsid w:val="008C0BBD"/>
    <w:rsid w:val="008C4261"/>
    <w:rsid w:val="00913F38"/>
    <w:rsid w:val="00961AFD"/>
    <w:rsid w:val="009803C6"/>
    <w:rsid w:val="00993B54"/>
    <w:rsid w:val="009977F9"/>
    <w:rsid w:val="009D4F22"/>
    <w:rsid w:val="00A05DBA"/>
    <w:rsid w:val="00A75B15"/>
    <w:rsid w:val="00A937A7"/>
    <w:rsid w:val="00A97130"/>
    <w:rsid w:val="00AA5983"/>
    <w:rsid w:val="00AA6B3E"/>
    <w:rsid w:val="00AC63D0"/>
    <w:rsid w:val="00AD16E0"/>
    <w:rsid w:val="00AE3A56"/>
    <w:rsid w:val="00B312BD"/>
    <w:rsid w:val="00B33422"/>
    <w:rsid w:val="00B77BCE"/>
    <w:rsid w:val="00B8688B"/>
    <w:rsid w:val="00BA54A3"/>
    <w:rsid w:val="00BC173D"/>
    <w:rsid w:val="00BE7429"/>
    <w:rsid w:val="00BF1E34"/>
    <w:rsid w:val="00C165CD"/>
    <w:rsid w:val="00C274F4"/>
    <w:rsid w:val="00C44BB7"/>
    <w:rsid w:val="00C601C3"/>
    <w:rsid w:val="00C61B54"/>
    <w:rsid w:val="00C7126D"/>
    <w:rsid w:val="00CA2297"/>
    <w:rsid w:val="00CC07A3"/>
    <w:rsid w:val="00D14B6E"/>
    <w:rsid w:val="00D5610B"/>
    <w:rsid w:val="00D60C0B"/>
    <w:rsid w:val="00D67112"/>
    <w:rsid w:val="00D70732"/>
    <w:rsid w:val="00D73096"/>
    <w:rsid w:val="00D812B9"/>
    <w:rsid w:val="00D822C9"/>
    <w:rsid w:val="00DA5543"/>
    <w:rsid w:val="00DB1F89"/>
    <w:rsid w:val="00DE61D2"/>
    <w:rsid w:val="00E159F2"/>
    <w:rsid w:val="00E2462D"/>
    <w:rsid w:val="00E75EF9"/>
    <w:rsid w:val="00E82CEE"/>
    <w:rsid w:val="00E8774C"/>
    <w:rsid w:val="00EA4EE2"/>
    <w:rsid w:val="00ED22E2"/>
    <w:rsid w:val="00EF09BD"/>
    <w:rsid w:val="00EF66B8"/>
    <w:rsid w:val="00F11E6E"/>
    <w:rsid w:val="00F2232C"/>
    <w:rsid w:val="00F307D9"/>
    <w:rsid w:val="00F5560A"/>
    <w:rsid w:val="00F91ADB"/>
    <w:rsid w:val="00FC3768"/>
    <w:rsid w:val="00FC6875"/>
    <w:rsid w:val="00FD0E18"/>
    <w:rsid w:val="00FE41AC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776C5"/>
  <w15:docId w15:val="{353A7C23-E991-43AB-8C0C-A9475A2E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3A56"/>
    <w:rPr>
      <w:rFonts w:ascii="Arial" w:hAnsi="Arial"/>
      <w:sz w:val="24"/>
      <w:szCs w:val="24"/>
    </w:rPr>
  </w:style>
  <w:style w:type="paragraph" w:styleId="berschrift1">
    <w:name w:val="heading 1"/>
    <w:basedOn w:val="Default"/>
    <w:next w:val="Standard"/>
    <w:link w:val="berschrift1Zchn"/>
    <w:qFormat/>
    <w:rsid w:val="00310CDD"/>
    <w:pPr>
      <w:numPr>
        <w:numId w:val="13"/>
      </w:numPr>
      <w:spacing w:after="240" w:line="360" w:lineRule="exact"/>
      <w:jc w:val="both"/>
      <w:outlineLvl w:val="0"/>
    </w:pPr>
    <w:rPr>
      <w:b/>
      <w:bCs/>
      <w:color w:val="auto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0CDD"/>
    <w:pPr>
      <w:keepNext/>
      <w:keepLines/>
      <w:numPr>
        <w:ilvl w:val="1"/>
        <w:numId w:val="13"/>
      </w:numPr>
      <w:spacing w:after="240" w:line="360" w:lineRule="exact"/>
      <w:ind w:left="578" w:hanging="578"/>
      <w:outlineLvl w:val="1"/>
    </w:pPr>
    <w:rPr>
      <w:rFonts w:eastAsiaTheme="majorEastAsia" w:cs="Arial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10CDD"/>
    <w:pPr>
      <w:keepNext/>
      <w:keepLines/>
      <w:numPr>
        <w:ilvl w:val="2"/>
        <w:numId w:val="1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10CDD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10CDD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10CDD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10CDD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10CDD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10CDD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zZeile">
    <w:name w:val="BezZeile"/>
    <w:basedOn w:val="Standard"/>
    <w:pPr>
      <w:spacing w:after="360"/>
    </w:pPr>
    <w:rPr>
      <w:sz w:val="1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osRahmen">
    <w:name w:val="PosRahmen"/>
    <w:basedOn w:val="Standard"/>
    <w:pPr>
      <w:framePr w:w="2041" w:h="2438" w:hRule="exact" w:wrap="around" w:vAnchor="page" w:hAnchor="page" w:x="9220" w:y="2808" w:anchorLock="1"/>
      <w:shd w:val="solid" w:color="FFFFFF" w:fill="FFFFFF"/>
      <w:ind w:right="-170"/>
    </w:pPr>
    <w:rPr>
      <w:b/>
      <w:sz w:val="15"/>
      <w:szCs w:val="15"/>
    </w:rPr>
  </w:style>
  <w:style w:type="paragraph" w:customStyle="1" w:styleId="Absender">
    <w:name w:val="Absender"/>
    <w:basedOn w:val="Standard"/>
    <w:rPr>
      <w:sz w:val="14"/>
      <w:szCs w:val="14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Absender2">
    <w:name w:val="Absender2"/>
    <w:basedOn w:val="Standard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Bezugszeile">
    <w:name w:val="Bezugszeile"/>
    <w:basedOn w:val="Standard"/>
    <w:rPr>
      <w:b/>
      <w:sz w:val="16"/>
      <w:szCs w:val="16"/>
    </w:rPr>
  </w:style>
  <w:style w:type="paragraph" w:customStyle="1" w:styleId="Bezugszeile2">
    <w:name w:val="Bezugszeile2"/>
    <w:basedOn w:val="Standard"/>
    <w:pPr>
      <w:spacing w:line="200" w:lineRule="exact"/>
    </w:pPr>
    <w:rPr>
      <w:sz w:val="16"/>
      <w:szCs w:val="16"/>
    </w:rPr>
  </w:style>
  <w:style w:type="paragraph" w:customStyle="1" w:styleId="Betreff">
    <w:name w:val="Betreff"/>
    <w:basedOn w:val="Standard"/>
    <w:next w:val="Abstand"/>
    <w:pPr>
      <w:spacing w:line="240" w:lineRule="exact"/>
    </w:pPr>
    <w:rPr>
      <w:b/>
    </w:rPr>
  </w:style>
  <w:style w:type="paragraph" w:customStyle="1" w:styleId="Anrede2">
    <w:name w:val="Anrede2"/>
    <w:basedOn w:val="Standard"/>
    <w:next w:val="T-Links"/>
    <w:pPr>
      <w:spacing w:after="240" w:line="360" w:lineRule="exact"/>
    </w:p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T-Linksohne">
    <w:name w:val="T-Links ohne"/>
    <w:basedOn w:val="Standard"/>
    <w:pPr>
      <w:tabs>
        <w:tab w:val="left" w:pos="510"/>
        <w:tab w:val="left" w:pos="1021"/>
        <w:tab w:val="left" w:pos="1531"/>
      </w:tabs>
      <w:spacing w:line="360" w:lineRule="exact"/>
    </w:pPr>
  </w:style>
  <w:style w:type="paragraph" w:customStyle="1" w:styleId="T-Block">
    <w:name w:val="T-Block"/>
    <w:basedOn w:val="Standard"/>
    <w:pPr>
      <w:tabs>
        <w:tab w:val="left" w:pos="510"/>
        <w:tab w:val="left" w:pos="1021"/>
        <w:tab w:val="left" w:pos="1531"/>
      </w:tabs>
      <w:spacing w:after="240" w:line="360" w:lineRule="exact"/>
      <w:jc w:val="both"/>
    </w:pPr>
  </w:style>
  <w:style w:type="paragraph" w:customStyle="1" w:styleId="T-Blockohne">
    <w:name w:val="T-Block ohne"/>
    <w:basedOn w:val="Standard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Abstand">
    <w:name w:val="Abstand"/>
    <w:basedOn w:val="Standard"/>
    <w:pPr>
      <w:spacing w:after="480" w:line="240" w:lineRule="exact"/>
    </w:pPr>
  </w:style>
  <w:style w:type="paragraph" w:customStyle="1" w:styleId="MfG">
    <w:name w:val="MfG"/>
    <w:basedOn w:val="Standard"/>
    <w:next w:val="Vfg"/>
    <w:pPr>
      <w:spacing w:after="240" w:line="360" w:lineRule="exact"/>
    </w:pPr>
  </w:style>
  <w:style w:type="paragraph" w:customStyle="1" w:styleId="Vfg">
    <w:name w:val="Vfg"/>
    <w:basedOn w:val="Standard"/>
    <w:pPr>
      <w:tabs>
        <w:tab w:val="left" w:pos="510"/>
        <w:tab w:val="left" w:pos="1021"/>
        <w:tab w:val="left" w:pos="1531"/>
      </w:tabs>
      <w:spacing w:line="300" w:lineRule="exact"/>
      <w:ind w:left="-510"/>
    </w:pPr>
    <w:rPr>
      <w:vanish/>
    </w:rPr>
  </w:style>
  <w:style w:type="paragraph" w:customStyle="1" w:styleId="Intern">
    <w:name w:val="Intern"/>
    <w:basedOn w:val="Standard"/>
    <w:rPr>
      <w:vanish/>
      <w:sz w:val="14"/>
      <w:szCs w:val="20"/>
    </w:rPr>
  </w:style>
  <w:style w:type="paragraph" w:customStyle="1" w:styleId="Entwurf">
    <w:name w:val="Entwurf"/>
    <w:basedOn w:val="Standard"/>
    <w:pPr>
      <w:spacing w:before="600" w:after="1080"/>
      <w:jc w:val="center"/>
    </w:pPr>
    <w:rPr>
      <w:b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customStyle="1" w:styleId="Default">
    <w:name w:val="Default"/>
    <w:rsid w:val="00555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rsid w:val="0055563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5563C"/>
    <w:rPr>
      <w:rFonts w:ascii="Arial" w:hAnsi="Arial"/>
    </w:rPr>
  </w:style>
  <w:style w:type="character" w:styleId="Funotenzeichen">
    <w:name w:val="footnote reference"/>
    <w:basedOn w:val="Absatz-Standardschriftart"/>
    <w:rsid w:val="0055563C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310CDD"/>
    <w:rPr>
      <w:rFonts w:ascii="Arial" w:hAnsi="Arial" w:cs="Arial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310CDD"/>
    <w:rPr>
      <w:rFonts w:ascii="Arial" w:eastAsiaTheme="majorEastAsia" w:hAnsi="Arial" w:cs="Arial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310C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310C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310C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310C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310C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310C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310C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ULLE">
    <w:name w:val="EULLE"/>
    <w:basedOn w:val="Default"/>
    <w:qFormat/>
    <w:rsid w:val="00310CDD"/>
    <w:pPr>
      <w:spacing w:after="240" w:line="360" w:lineRule="exact"/>
      <w:ind w:left="360"/>
      <w:jc w:val="both"/>
    </w:pPr>
    <w:rPr>
      <w:bCs/>
      <w:color w:val="auto"/>
    </w:rPr>
  </w:style>
  <w:style w:type="paragraph" w:customStyle="1" w:styleId="Einzug1">
    <w:name w:val="Einzug 1"/>
    <w:basedOn w:val="EULLE"/>
    <w:qFormat/>
    <w:rsid w:val="00310CDD"/>
    <w:pPr>
      <w:numPr>
        <w:numId w:val="14"/>
      </w:numPr>
    </w:pPr>
  </w:style>
  <w:style w:type="paragraph" w:customStyle="1" w:styleId="Einzug2kursiv">
    <w:name w:val="Einzug 2 kursiv"/>
    <w:basedOn w:val="Einzug1"/>
    <w:qFormat/>
    <w:rsid w:val="00CC07A3"/>
    <w:pPr>
      <w:numPr>
        <w:ilvl w:val="1"/>
      </w:numPr>
      <w:shd w:val="clear" w:color="auto" w:fill="BFBFBF" w:themeFill="background1" w:themeFillShade="BF"/>
      <w:ind w:left="993" w:hanging="284"/>
    </w:pPr>
    <w:rPr>
      <w:i/>
      <w:iCs/>
    </w:rPr>
  </w:style>
  <w:style w:type="paragraph" w:customStyle="1" w:styleId="Einzug2">
    <w:name w:val="Einzug 2"/>
    <w:basedOn w:val="Einzug2kursiv"/>
    <w:rsid w:val="00F2232C"/>
    <w:pPr>
      <w:shd w:val="clear" w:color="auto" w:fill="FFFFFF" w:themeFill="background1"/>
    </w:pPr>
    <w:rPr>
      <w:rFonts w:cs="Times New Roman"/>
      <w:bCs w:val="0"/>
      <w:szCs w:val="20"/>
    </w:rPr>
  </w:style>
  <w:style w:type="paragraph" w:customStyle="1" w:styleId="FormatvorlageEinzug1">
    <w:name w:val="Formatvorlage Einzug 1"/>
    <w:basedOn w:val="Einzug1"/>
    <w:rsid w:val="00E82CEE"/>
    <w:pPr>
      <w:ind w:left="709"/>
    </w:pPr>
    <w:rPr>
      <w:rFonts w:cs="Times New Roman"/>
      <w:bCs w:val="0"/>
      <w:szCs w:val="20"/>
    </w:rPr>
  </w:style>
  <w:style w:type="paragraph" w:styleId="berarbeitung">
    <w:name w:val="Revision"/>
    <w:hidden/>
    <w:uiPriority w:val="99"/>
    <w:semiHidden/>
    <w:rsid w:val="00753814"/>
    <w:rPr>
      <w:rFonts w:ascii="Arial" w:hAnsi="Arial"/>
      <w:sz w:val="24"/>
      <w:szCs w:val="24"/>
    </w:rPr>
  </w:style>
  <w:style w:type="table" w:styleId="EinfacheTabelle1">
    <w:name w:val="Plain Table 1"/>
    <w:basedOn w:val="NormaleTabelle"/>
    <w:uiPriority w:val="41"/>
    <w:rsid w:val="006E2B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rsid w:val="00AC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173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27EF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27EF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27E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7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7EF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DD-Word\ADD-Vorlagen\ADD%20Inter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07fdca7-9f12-456a-8045-10a798f42c6e" xsi:nil="true"/>
    <Beschreibung xmlns="107fdca7-9f12-456a-8045-10a798f42c6e" xsi:nil="true"/>
    <TaxCatchAll xmlns="32c94a56-54b5-431b-a644-ddd55711c683" xsi:nil="true"/>
    <lcf76f155ced4ddcb4097134ff3c332f xmlns="107fdca7-9f12-456a-8045-10a798f42c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2B9E981766B4B9EAFAC3FBF6D19C8" ma:contentTypeVersion="20" ma:contentTypeDescription="Ein neues Dokument erstellen." ma:contentTypeScope="" ma:versionID="31112349685f0791bde780628ccc22d5">
  <xsd:schema xmlns:xsd="http://www.w3.org/2001/XMLSchema" xmlns:xs="http://www.w3.org/2001/XMLSchema" xmlns:p="http://schemas.microsoft.com/office/2006/metadata/properties" xmlns:ns2="32c94a56-54b5-431b-a644-ddd55711c683" xmlns:ns3="107fdca7-9f12-456a-8045-10a798f42c6e" targetNamespace="http://schemas.microsoft.com/office/2006/metadata/properties" ma:root="true" ma:fieldsID="5d034be6c4a5d05aae16cf822b55add4" ns2:_="" ns3:_="">
    <xsd:import namespace="32c94a56-54b5-431b-a644-ddd55711c683"/>
    <xsd:import namespace="107fdca7-9f12-456a-8045-10a798f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Beschreibung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4a56-54b5-431b-a644-ddd55711c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0f0f65-1022-418b-bd08-ae5b92ef21c4}" ma:internalName="TaxCatchAll" ma:showField="CatchAllData" ma:web="32c94a56-54b5-431b-a644-ddd55711c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dca7-9f12-456a-8045-10a798f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_x003b_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Beschreibung" ma:index="19" nillable="true" ma:displayName="Beschreibung" ma:format="Dropdown" ma:internalName="Beschreibung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b0bdb4-4bca-45c8-b491-f82687a9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E858-236F-438B-A7FA-CCF9C04A2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69039-280A-47FE-A0B1-98F021EB3F2F}">
  <ds:schemaRefs>
    <ds:schemaRef ds:uri="107fdca7-9f12-456a-8045-10a798f42c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c94a56-54b5-431b-a644-ddd55711c68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B64524-9437-47F1-BCCC-F3A17A0B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94a56-54b5-431b-a644-ddd55711c683"/>
    <ds:schemaRef ds:uri="107fdca7-9f12-456a-8045-10a798f42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5178C-248C-4492-A583-ED6DDBE0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 Intern</Template>
  <TotalTime>0</TotalTime>
  <Pages>2</Pages>
  <Words>154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Vermerk:</vt:lpstr>
    </vt:vector>
  </TitlesOfParts>
  <Company>Aufsichts- und Dienstleistungsdirektion</Company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Vermerk:</dc:title>
  <dc:creator>Maier, Olaf (ADD Trier)</dc:creator>
  <cp:lastModifiedBy>Marc Wagner</cp:lastModifiedBy>
  <cp:revision>4</cp:revision>
  <cp:lastPrinted>2024-02-12T12:58:00Z</cp:lastPrinted>
  <dcterms:created xsi:type="dcterms:W3CDTF">2024-02-26T14:32:00Z</dcterms:created>
  <dcterms:modified xsi:type="dcterms:W3CDTF">2024-02-26T14:34:00Z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0x0101007712B9E981766B4B9EAFAC3FBF6D19C8</vt:lpwstr>
  </property>
  <property fmtid="{D5CDD505-2E9C-101B-9397-08002B2CF9AE}" pid="3" name="MediaServiceImageTags">
    <vt:lpwstr/>
  </property>
</Properties>
</file>